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3029A" w14:textId="7E8E725C" w:rsidR="002D0BA0" w:rsidRDefault="00096506" w:rsidP="002D0BA0">
      <w:r w:rsidRPr="007818D2">
        <w:rPr>
          <w:noProof/>
        </w:rPr>
        <mc:AlternateContent>
          <mc:Choice Requires="wps">
            <w:drawing>
              <wp:anchor distT="45720" distB="45720" distL="114300" distR="114300" simplePos="0" relativeHeight="251699200" behindDoc="0" locked="1" layoutInCell="1" allowOverlap="1" wp14:anchorId="73823EF7" wp14:editId="29D8CED7">
                <wp:simplePos x="0" y="0"/>
                <wp:positionH relativeFrom="page">
                  <wp:posOffset>2466975</wp:posOffset>
                </wp:positionH>
                <wp:positionV relativeFrom="page">
                  <wp:posOffset>3648075</wp:posOffset>
                </wp:positionV>
                <wp:extent cx="5056505" cy="6149340"/>
                <wp:effectExtent l="0" t="0" r="0" b="381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6505" cy="6149340"/>
                        </a:xfrm>
                        <a:prstGeom prst="rect">
                          <a:avLst/>
                        </a:prstGeom>
                        <a:noFill/>
                        <a:ln w="9525">
                          <a:noFill/>
                          <a:miter lim="800000"/>
                          <a:headEnd/>
                          <a:tailEnd/>
                        </a:ln>
                      </wps:spPr>
                      <wps:txbx>
                        <w:txbxContent>
                          <w:p w14:paraId="71A72660" w14:textId="77777777" w:rsidR="00096506" w:rsidRPr="007861FF" w:rsidRDefault="00B84052" w:rsidP="006E27EA">
                            <w:pPr>
                              <w:pStyle w:val="Heading1Left"/>
                              <w:jc w:val="both"/>
                              <w:rPr>
                                <w:sz w:val="22"/>
                                <w:szCs w:val="22"/>
                              </w:rPr>
                            </w:pPr>
                            <w:r w:rsidRPr="007861FF">
                              <w:rPr>
                                <w:sz w:val="22"/>
                                <w:szCs w:val="22"/>
                              </w:rPr>
                              <w:t>Professional Experience</w:t>
                            </w:r>
                          </w:p>
                          <w:p w14:paraId="347829E3" w14:textId="77777777" w:rsidR="00096506" w:rsidRPr="007861FF" w:rsidRDefault="00096506" w:rsidP="006E27EA">
                            <w:pPr>
                              <w:rPr>
                                <w:szCs w:val="22"/>
                              </w:rPr>
                            </w:pPr>
                          </w:p>
                          <w:p w14:paraId="4073D30F" w14:textId="12C2FC3C" w:rsidR="006A71DB" w:rsidRPr="007861FF" w:rsidRDefault="006A71DB" w:rsidP="006E27EA">
                            <w:pPr>
                              <w:pStyle w:val="Heading2"/>
                              <w:rPr>
                                <w:sz w:val="22"/>
                                <w:szCs w:val="22"/>
                              </w:rPr>
                            </w:pPr>
                            <w:r w:rsidRPr="007861FF">
                              <w:rPr>
                                <w:sz w:val="22"/>
                                <w:szCs w:val="22"/>
                              </w:rPr>
                              <w:t xml:space="preserve">Shrimp </w:t>
                            </w:r>
                            <w:r w:rsidR="0065746C" w:rsidRPr="007861FF">
                              <w:rPr>
                                <w:sz w:val="22"/>
                                <w:szCs w:val="22"/>
                              </w:rPr>
                              <w:t>Hatchery &amp; Farm</w:t>
                            </w:r>
                            <w:r w:rsidRPr="007861FF">
                              <w:rPr>
                                <w:sz w:val="22"/>
                                <w:szCs w:val="22"/>
                              </w:rPr>
                              <w:t xml:space="preserve"> Technician</w:t>
                            </w:r>
                          </w:p>
                          <w:p w14:paraId="1BEDF69F" w14:textId="194F9B17" w:rsidR="006A71DB" w:rsidRPr="007861FF" w:rsidRDefault="006A71DB" w:rsidP="006E27EA">
                            <w:pPr>
                              <w:pStyle w:val="Heading2"/>
                              <w:rPr>
                                <w:b w:val="0"/>
                                <w:bCs w:val="0"/>
                                <w:sz w:val="22"/>
                                <w:szCs w:val="22"/>
                              </w:rPr>
                            </w:pPr>
                            <w:r w:rsidRPr="007861FF">
                              <w:rPr>
                                <w:b w:val="0"/>
                                <w:bCs w:val="0"/>
                                <w:sz w:val="22"/>
                                <w:szCs w:val="22"/>
                              </w:rPr>
                              <w:t>MARVEL PRAWN FARM |</w:t>
                            </w:r>
                            <w:r w:rsidR="0065746C" w:rsidRPr="007861FF">
                              <w:rPr>
                                <w:b w:val="0"/>
                                <w:bCs w:val="0"/>
                                <w:sz w:val="22"/>
                                <w:szCs w:val="22"/>
                              </w:rPr>
                              <w:t xml:space="preserve">March </w:t>
                            </w:r>
                            <w:r w:rsidRPr="007861FF">
                              <w:rPr>
                                <w:b w:val="0"/>
                                <w:bCs w:val="0"/>
                                <w:sz w:val="22"/>
                                <w:szCs w:val="22"/>
                              </w:rPr>
                              <w:t>2022-</w:t>
                            </w:r>
                            <w:r w:rsidR="0065746C" w:rsidRPr="007861FF">
                              <w:rPr>
                                <w:b w:val="0"/>
                                <w:bCs w:val="0"/>
                                <w:sz w:val="22"/>
                                <w:szCs w:val="22"/>
                              </w:rPr>
                              <w:t xml:space="preserve"> July </w:t>
                            </w:r>
                            <w:r w:rsidRPr="007861FF">
                              <w:rPr>
                                <w:b w:val="0"/>
                                <w:bCs w:val="0"/>
                                <w:sz w:val="22"/>
                                <w:szCs w:val="22"/>
                              </w:rPr>
                              <w:t>2024</w:t>
                            </w:r>
                          </w:p>
                          <w:p w14:paraId="04CBC2F6" w14:textId="7422D2EC" w:rsidR="006A71DB" w:rsidRPr="007861FF" w:rsidRDefault="0065746C" w:rsidP="006E27EA">
                            <w:pPr>
                              <w:pStyle w:val="ListParagraph"/>
                              <w:numPr>
                                <w:ilvl w:val="0"/>
                                <w:numId w:val="8"/>
                              </w:numPr>
                              <w:jc w:val="both"/>
                              <w:rPr>
                                <w:szCs w:val="22"/>
                              </w:rPr>
                            </w:pPr>
                            <w:r w:rsidRPr="007861FF">
                              <w:rPr>
                                <w:szCs w:val="22"/>
                              </w:rPr>
                              <w:t>Operated shrimp hatchery systems including larval rearing</w:t>
                            </w:r>
                          </w:p>
                          <w:p w14:paraId="437C636A" w14:textId="6E6B7EC0" w:rsidR="0065746C" w:rsidRPr="007861FF" w:rsidRDefault="0065746C" w:rsidP="006E27EA">
                            <w:pPr>
                              <w:pStyle w:val="ListParagraph"/>
                              <w:numPr>
                                <w:ilvl w:val="0"/>
                                <w:numId w:val="8"/>
                              </w:numPr>
                              <w:jc w:val="both"/>
                              <w:rPr>
                                <w:szCs w:val="22"/>
                              </w:rPr>
                            </w:pPr>
                            <w:r w:rsidRPr="007861FF">
                              <w:rPr>
                                <w:szCs w:val="22"/>
                              </w:rPr>
                              <w:t xml:space="preserve">Maintain optimal water quality parameters </w:t>
                            </w:r>
                          </w:p>
                          <w:p w14:paraId="3975CA84" w14:textId="0484BA2C" w:rsidR="0065746C" w:rsidRPr="007861FF" w:rsidRDefault="0065746C" w:rsidP="006E27EA">
                            <w:pPr>
                              <w:pStyle w:val="ListParagraph"/>
                              <w:numPr>
                                <w:ilvl w:val="0"/>
                                <w:numId w:val="8"/>
                              </w:numPr>
                              <w:jc w:val="both"/>
                              <w:rPr>
                                <w:szCs w:val="22"/>
                              </w:rPr>
                            </w:pPr>
                            <w:r w:rsidRPr="007861FF">
                              <w:rPr>
                                <w:szCs w:val="22"/>
                              </w:rPr>
                              <w:t>Assisted in broodstock management and feeding programs</w:t>
                            </w:r>
                          </w:p>
                          <w:p w14:paraId="1E51E377" w14:textId="0879C6F4" w:rsidR="0065746C" w:rsidRPr="007861FF" w:rsidRDefault="0065746C" w:rsidP="006E27EA">
                            <w:pPr>
                              <w:pStyle w:val="ListParagraph"/>
                              <w:numPr>
                                <w:ilvl w:val="0"/>
                                <w:numId w:val="8"/>
                              </w:numPr>
                              <w:jc w:val="both"/>
                              <w:rPr>
                                <w:szCs w:val="22"/>
                              </w:rPr>
                            </w:pPr>
                            <w:r w:rsidRPr="007861FF">
                              <w:rPr>
                                <w:szCs w:val="22"/>
                              </w:rPr>
                              <w:t>Applied strict biosecurity and hygiene protocols</w:t>
                            </w:r>
                          </w:p>
                          <w:p w14:paraId="1291F4D4" w14:textId="139AC9AC" w:rsidR="0065746C" w:rsidRPr="007861FF" w:rsidRDefault="0065746C" w:rsidP="006E27EA">
                            <w:pPr>
                              <w:pStyle w:val="ListParagraph"/>
                              <w:numPr>
                                <w:ilvl w:val="0"/>
                                <w:numId w:val="8"/>
                              </w:numPr>
                              <w:jc w:val="both"/>
                              <w:rPr>
                                <w:szCs w:val="22"/>
                              </w:rPr>
                            </w:pPr>
                            <w:r w:rsidRPr="007861FF">
                              <w:rPr>
                                <w:szCs w:val="22"/>
                              </w:rPr>
                              <w:t>Supported pond operations including feeding, sampling, and harvesting</w:t>
                            </w:r>
                          </w:p>
                          <w:p w14:paraId="52DFF494" w14:textId="42992337" w:rsidR="0065746C" w:rsidRPr="007861FF" w:rsidRDefault="0065746C" w:rsidP="006E27EA">
                            <w:pPr>
                              <w:pStyle w:val="ListParagraph"/>
                              <w:numPr>
                                <w:ilvl w:val="0"/>
                                <w:numId w:val="8"/>
                              </w:numPr>
                              <w:jc w:val="both"/>
                              <w:rPr>
                                <w:szCs w:val="22"/>
                              </w:rPr>
                            </w:pPr>
                            <w:r w:rsidRPr="007861FF">
                              <w:rPr>
                                <w:szCs w:val="22"/>
                              </w:rPr>
                              <w:t>Utilized automated feeding systems to improve efficiency</w:t>
                            </w:r>
                          </w:p>
                          <w:p w14:paraId="084AABDD" w14:textId="0F2C5ECC" w:rsidR="0065746C" w:rsidRPr="007861FF" w:rsidRDefault="0065746C" w:rsidP="006E27EA">
                            <w:pPr>
                              <w:pStyle w:val="ListParagraph"/>
                              <w:numPr>
                                <w:ilvl w:val="0"/>
                                <w:numId w:val="8"/>
                              </w:numPr>
                              <w:jc w:val="both"/>
                              <w:rPr>
                                <w:szCs w:val="22"/>
                              </w:rPr>
                            </w:pPr>
                            <w:r w:rsidRPr="007861FF">
                              <w:rPr>
                                <w:szCs w:val="22"/>
                              </w:rPr>
                              <w:t>Recorded hatchery and farm production data</w:t>
                            </w:r>
                          </w:p>
                          <w:p w14:paraId="094C4D2C" w14:textId="77777777" w:rsidR="006A71DB" w:rsidRPr="007861FF" w:rsidRDefault="006A71DB" w:rsidP="006E27EA">
                            <w:pPr>
                              <w:pStyle w:val="Heading2"/>
                              <w:rPr>
                                <w:sz w:val="22"/>
                                <w:szCs w:val="22"/>
                              </w:rPr>
                            </w:pPr>
                          </w:p>
                          <w:p w14:paraId="29E6D46F" w14:textId="131AE192" w:rsidR="006A71DB" w:rsidRPr="007861FF" w:rsidRDefault="006A71DB" w:rsidP="006E27EA">
                            <w:pPr>
                              <w:pStyle w:val="Heading2"/>
                              <w:rPr>
                                <w:sz w:val="22"/>
                                <w:szCs w:val="22"/>
                              </w:rPr>
                            </w:pPr>
                            <w:r w:rsidRPr="007861FF">
                              <w:rPr>
                                <w:sz w:val="22"/>
                                <w:szCs w:val="22"/>
                              </w:rPr>
                              <w:t xml:space="preserve">Aquaculture Farm Technician / </w:t>
                            </w:r>
                            <w:r w:rsidR="000A5EA2" w:rsidRPr="007861FF">
                              <w:rPr>
                                <w:sz w:val="22"/>
                                <w:szCs w:val="22"/>
                              </w:rPr>
                              <w:t xml:space="preserve">Sales </w:t>
                            </w:r>
                            <w:r w:rsidRPr="007861FF">
                              <w:rPr>
                                <w:sz w:val="22"/>
                                <w:szCs w:val="22"/>
                              </w:rPr>
                              <w:t xml:space="preserve">Representative/ </w:t>
                            </w:r>
                          </w:p>
                          <w:p w14:paraId="7E9A6886" w14:textId="051FA418" w:rsidR="00096506" w:rsidRPr="007861FF" w:rsidRDefault="006A71DB" w:rsidP="006E27EA">
                            <w:pPr>
                              <w:pStyle w:val="Heading2"/>
                              <w:rPr>
                                <w:sz w:val="22"/>
                                <w:szCs w:val="22"/>
                              </w:rPr>
                            </w:pPr>
                            <w:r w:rsidRPr="007861FF">
                              <w:rPr>
                                <w:sz w:val="22"/>
                                <w:szCs w:val="22"/>
                              </w:rPr>
                              <w:t>Section Manager</w:t>
                            </w:r>
                          </w:p>
                          <w:p w14:paraId="7EE96E85" w14:textId="6DBED92E" w:rsidR="00AF1BBA" w:rsidRPr="007861FF" w:rsidRDefault="006A71DB" w:rsidP="006E27EA">
                            <w:pPr>
                              <w:pStyle w:val="Heading3"/>
                              <w:rPr>
                                <w:szCs w:val="22"/>
                              </w:rPr>
                            </w:pPr>
                            <w:r w:rsidRPr="007861FF">
                              <w:rPr>
                                <w:szCs w:val="22"/>
                              </w:rPr>
                              <w:t>CHAROEN POKPHAND FOODS CORP.</w:t>
                            </w:r>
                            <w:r w:rsidR="000A5EA2" w:rsidRPr="007861FF">
                              <w:rPr>
                                <w:szCs w:val="22"/>
                              </w:rPr>
                              <w:t xml:space="preserve">| </w:t>
                            </w:r>
                            <w:r w:rsidR="00AF1BBA" w:rsidRPr="007861FF">
                              <w:rPr>
                                <w:szCs w:val="22"/>
                              </w:rPr>
                              <w:t xml:space="preserve">April </w:t>
                            </w:r>
                            <w:r w:rsidR="000A5EA2" w:rsidRPr="007861FF">
                              <w:rPr>
                                <w:szCs w:val="22"/>
                              </w:rPr>
                              <w:t>20</w:t>
                            </w:r>
                            <w:r w:rsidRPr="007861FF">
                              <w:rPr>
                                <w:szCs w:val="22"/>
                              </w:rPr>
                              <w:t>14</w:t>
                            </w:r>
                            <w:r w:rsidR="000A5EA2" w:rsidRPr="007861FF">
                              <w:rPr>
                                <w:szCs w:val="22"/>
                              </w:rPr>
                              <w:t xml:space="preserve"> –</w:t>
                            </w:r>
                            <w:r w:rsidR="00AF1BBA" w:rsidRPr="007861FF">
                              <w:rPr>
                                <w:szCs w:val="22"/>
                              </w:rPr>
                              <w:t xml:space="preserve"> August</w:t>
                            </w:r>
                            <w:r w:rsidR="000A5EA2" w:rsidRPr="007861FF">
                              <w:rPr>
                                <w:szCs w:val="22"/>
                              </w:rPr>
                              <w:t xml:space="preserve"> 2</w:t>
                            </w:r>
                            <w:r w:rsidR="00AF1BBA" w:rsidRPr="007861FF">
                              <w:rPr>
                                <w:szCs w:val="22"/>
                              </w:rPr>
                              <w:t>021</w:t>
                            </w:r>
                          </w:p>
                          <w:p w14:paraId="6123D1B3" w14:textId="094D29B1" w:rsidR="00096506" w:rsidRPr="007861FF" w:rsidRDefault="006E27EA" w:rsidP="006E27EA">
                            <w:pPr>
                              <w:pStyle w:val="ListBullet"/>
                              <w:rPr>
                                <w:szCs w:val="22"/>
                              </w:rPr>
                            </w:pPr>
                            <w:r w:rsidRPr="007861FF">
                              <w:rPr>
                                <w:szCs w:val="22"/>
                              </w:rPr>
                              <w:t>M</w:t>
                            </w:r>
                            <w:r w:rsidR="00AE2649" w:rsidRPr="007861FF">
                              <w:rPr>
                                <w:szCs w:val="22"/>
                              </w:rPr>
                              <w:t>anaged daily pond operations in high production environment</w:t>
                            </w:r>
                          </w:p>
                          <w:p w14:paraId="6EF6901D" w14:textId="4A9F894F" w:rsidR="00B91016" w:rsidRPr="007861FF" w:rsidRDefault="00B91016" w:rsidP="006E27EA">
                            <w:pPr>
                              <w:pStyle w:val="ListBullet"/>
                              <w:rPr>
                                <w:szCs w:val="22"/>
                              </w:rPr>
                            </w:pPr>
                            <w:r w:rsidRPr="007861FF">
                              <w:rPr>
                                <w:szCs w:val="22"/>
                              </w:rPr>
                              <w:t>Implemented structured feeding programs to</w:t>
                            </w:r>
                            <w:r w:rsidR="00D43E85" w:rsidRPr="007861FF">
                              <w:rPr>
                                <w:szCs w:val="22"/>
                              </w:rPr>
                              <w:t xml:space="preserve"> improve growth and reduce waste</w:t>
                            </w:r>
                          </w:p>
                          <w:p w14:paraId="34B4F464" w14:textId="6943E359" w:rsidR="00D43E85" w:rsidRPr="007861FF" w:rsidRDefault="00D43E85" w:rsidP="006E27EA">
                            <w:pPr>
                              <w:pStyle w:val="ListBullet"/>
                              <w:rPr>
                                <w:szCs w:val="22"/>
                              </w:rPr>
                            </w:pPr>
                            <w:r w:rsidRPr="007861FF">
                              <w:rPr>
                                <w:szCs w:val="22"/>
                              </w:rPr>
                              <w:t>Conducted</w:t>
                            </w:r>
                            <w:r w:rsidR="00A21FBF" w:rsidRPr="007861FF">
                              <w:rPr>
                                <w:szCs w:val="22"/>
                              </w:rPr>
                              <w:t xml:space="preserve"> regular water quality monitoring and corrective actions</w:t>
                            </w:r>
                          </w:p>
                          <w:p w14:paraId="7C1BEC4E" w14:textId="228C4F73" w:rsidR="00A21FBF" w:rsidRPr="007861FF" w:rsidRDefault="00EC0761" w:rsidP="006E27EA">
                            <w:pPr>
                              <w:pStyle w:val="ListBullet"/>
                              <w:rPr>
                                <w:szCs w:val="22"/>
                              </w:rPr>
                            </w:pPr>
                            <w:r w:rsidRPr="007861FF">
                              <w:rPr>
                                <w:szCs w:val="22"/>
                              </w:rPr>
                              <w:t xml:space="preserve">Supervised stocking, grading, and harvesting </w:t>
                            </w:r>
                            <w:r w:rsidR="00A62BD4" w:rsidRPr="007861FF">
                              <w:rPr>
                                <w:szCs w:val="22"/>
                              </w:rPr>
                              <w:t>operations</w:t>
                            </w:r>
                          </w:p>
                          <w:p w14:paraId="77F112FE" w14:textId="1D07E0A0" w:rsidR="00A62BD4" w:rsidRPr="007861FF" w:rsidRDefault="00A62BD4" w:rsidP="006E27EA">
                            <w:pPr>
                              <w:pStyle w:val="ListBullet"/>
                              <w:rPr>
                                <w:szCs w:val="22"/>
                              </w:rPr>
                            </w:pPr>
                            <w:r w:rsidRPr="007861FF">
                              <w:rPr>
                                <w:szCs w:val="22"/>
                              </w:rPr>
                              <w:t xml:space="preserve">Led farm </w:t>
                            </w:r>
                            <w:r w:rsidR="00797A36" w:rsidRPr="007861FF">
                              <w:rPr>
                                <w:szCs w:val="22"/>
                              </w:rPr>
                              <w:t>staff and ensured compliance with safety</w:t>
                            </w:r>
                            <w:r w:rsidR="005D7B5F" w:rsidRPr="007861FF">
                              <w:rPr>
                                <w:szCs w:val="22"/>
                              </w:rPr>
                              <w:t xml:space="preserve"> and farm protocols</w:t>
                            </w:r>
                          </w:p>
                          <w:p w14:paraId="25463806" w14:textId="7B01545F" w:rsidR="005D7B5F" w:rsidRPr="007861FF" w:rsidRDefault="005D7B5F" w:rsidP="006E27EA">
                            <w:pPr>
                              <w:pStyle w:val="ListBullet"/>
                              <w:rPr>
                                <w:szCs w:val="22"/>
                              </w:rPr>
                            </w:pPr>
                            <w:r w:rsidRPr="007861FF">
                              <w:rPr>
                                <w:szCs w:val="22"/>
                              </w:rPr>
                              <w:t>Monitored fish health</w:t>
                            </w:r>
                            <w:r w:rsidR="00561ADE" w:rsidRPr="007861FF">
                              <w:rPr>
                                <w:szCs w:val="22"/>
                              </w:rPr>
                              <w:t xml:space="preserve"> and implemented disease prevention and treatment</w:t>
                            </w:r>
                          </w:p>
                          <w:p w14:paraId="3AD8B4A8" w14:textId="3FDC83C3" w:rsidR="00561ADE" w:rsidRPr="007861FF" w:rsidRDefault="00561ADE" w:rsidP="006E27EA">
                            <w:pPr>
                              <w:pStyle w:val="ListBullet"/>
                              <w:rPr>
                                <w:szCs w:val="22"/>
                              </w:rPr>
                            </w:pPr>
                            <w:r w:rsidRPr="007861FF">
                              <w:rPr>
                                <w:szCs w:val="22"/>
                              </w:rPr>
                              <w:t>Maintained accurate production and inventory</w:t>
                            </w:r>
                            <w:r w:rsidR="00F83CA6" w:rsidRPr="007861FF">
                              <w:rPr>
                                <w:szCs w:val="22"/>
                              </w:rPr>
                              <w:t xml:space="preserve"> records</w:t>
                            </w:r>
                          </w:p>
                          <w:p w14:paraId="64405D8A" w14:textId="6C1310D6" w:rsidR="00F83CA6" w:rsidRPr="007861FF" w:rsidRDefault="004A411A" w:rsidP="006E27EA">
                            <w:pPr>
                              <w:pStyle w:val="ListBullet"/>
                              <w:rPr>
                                <w:szCs w:val="22"/>
                              </w:rPr>
                            </w:pPr>
                            <w:r w:rsidRPr="007861FF">
                              <w:rPr>
                                <w:szCs w:val="22"/>
                              </w:rPr>
                              <w:t>Feed sales and</w:t>
                            </w:r>
                            <w:r w:rsidR="00B717E3" w:rsidRPr="007861FF">
                              <w:rPr>
                                <w:szCs w:val="22"/>
                              </w:rPr>
                              <w:t xml:space="preserve"> payment</w:t>
                            </w:r>
                            <w:r w:rsidRPr="007861FF">
                              <w:rPr>
                                <w:szCs w:val="22"/>
                              </w:rPr>
                              <w:t xml:space="preserve"> collection</w:t>
                            </w:r>
                            <w:r w:rsidR="00B717E3" w:rsidRPr="007861FF">
                              <w:rPr>
                                <w:szCs w:val="2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823EF7" id="_x0000_t202" coordsize="21600,21600" o:spt="202" path="m,l,21600r21600,l21600,xe">
                <v:stroke joinstyle="miter"/>
                <v:path gradientshapeok="t" o:connecttype="rect"/>
              </v:shapetype>
              <v:shape id="Text Box 4" o:spid="_x0000_s1026" type="#_x0000_t202" style="position:absolute;left:0;text-align:left;margin-left:194.25pt;margin-top:287.25pt;width:398.15pt;height:484.2pt;z-index:251699200;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" filled="f" stroked="f">
                <v:textbox>
                  <w:txbxContent>
                    <w:p w14:paraId="71A72660" w14:textId="77777777" w:rsidR="00096506" w:rsidRPr="007861FF" w:rsidRDefault="00B84052" w:rsidP="006E27EA">
                      <w:pPr>
                        <w:pStyle w:val="Heading1Left"/>
                        <w:jc w:val="both"/>
                        <w:rPr>
                          <w:sz w:val="22"/>
                          <w:szCs w:val="22"/>
                        </w:rPr>
                      </w:pPr>
                      <w:r w:rsidRPr="007861FF">
                        <w:rPr>
                          <w:sz w:val="22"/>
                          <w:szCs w:val="22"/>
                        </w:rPr>
                        <w:t>Professional Experience</w:t>
                      </w:r>
                    </w:p>
                    <w:p w14:paraId="347829E3" w14:textId="77777777" w:rsidR="00096506" w:rsidRPr="007861FF" w:rsidRDefault="00096506" w:rsidP="006E27EA">
                      <w:pPr>
                        <w:rPr>
                          <w:szCs w:val="22"/>
                        </w:rPr>
                      </w:pPr>
                    </w:p>
                    <w:p w14:paraId="4073D30F" w14:textId="12C2FC3C" w:rsidR="006A71DB" w:rsidRPr="007861FF" w:rsidRDefault="006A71DB" w:rsidP="006E27EA">
                      <w:pPr>
                        <w:pStyle w:val="Heading2"/>
                        <w:rPr>
                          <w:sz w:val="22"/>
                          <w:szCs w:val="22"/>
                        </w:rPr>
                      </w:pPr>
                      <w:r w:rsidRPr="007861FF">
                        <w:rPr>
                          <w:sz w:val="22"/>
                          <w:szCs w:val="22"/>
                        </w:rPr>
                        <w:t xml:space="preserve">Shrimp </w:t>
                      </w:r>
                      <w:r w:rsidR="0065746C" w:rsidRPr="007861FF">
                        <w:rPr>
                          <w:sz w:val="22"/>
                          <w:szCs w:val="22"/>
                        </w:rPr>
                        <w:t>Hatchery &amp; Farm</w:t>
                      </w:r>
                      <w:r w:rsidRPr="007861FF">
                        <w:rPr>
                          <w:sz w:val="22"/>
                          <w:szCs w:val="22"/>
                        </w:rPr>
                        <w:t xml:space="preserve"> Technician</w:t>
                      </w:r>
                    </w:p>
                    <w:p w14:paraId="1BEDF69F" w14:textId="194F9B17" w:rsidR="006A71DB" w:rsidRPr="007861FF" w:rsidRDefault="006A71DB" w:rsidP="006E27EA">
                      <w:pPr>
                        <w:pStyle w:val="Heading2"/>
                        <w:rPr>
                          <w:b w:val="0"/>
                          <w:bCs w:val="0"/>
                          <w:sz w:val="22"/>
                          <w:szCs w:val="22"/>
                        </w:rPr>
                      </w:pPr>
                      <w:r w:rsidRPr="007861FF">
                        <w:rPr>
                          <w:b w:val="0"/>
                          <w:bCs w:val="0"/>
                          <w:sz w:val="22"/>
                          <w:szCs w:val="22"/>
                        </w:rPr>
                        <w:t>MARVEL PRAWN FARM |</w:t>
                      </w:r>
                      <w:r w:rsidR="0065746C" w:rsidRPr="007861FF">
                        <w:rPr>
                          <w:b w:val="0"/>
                          <w:bCs w:val="0"/>
                          <w:sz w:val="22"/>
                          <w:szCs w:val="22"/>
                        </w:rPr>
                        <w:t xml:space="preserve">March </w:t>
                      </w:r>
                      <w:r w:rsidRPr="007861FF">
                        <w:rPr>
                          <w:b w:val="0"/>
                          <w:bCs w:val="0"/>
                          <w:sz w:val="22"/>
                          <w:szCs w:val="22"/>
                        </w:rPr>
                        <w:t>2022-</w:t>
                      </w:r>
                      <w:r w:rsidR="0065746C" w:rsidRPr="007861FF">
                        <w:rPr>
                          <w:b w:val="0"/>
                          <w:bCs w:val="0"/>
                          <w:sz w:val="22"/>
                          <w:szCs w:val="22"/>
                        </w:rPr>
                        <w:t xml:space="preserve"> July </w:t>
                      </w:r>
                      <w:r w:rsidRPr="007861FF">
                        <w:rPr>
                          <w:b w:val="0"/>
                          <w:bCs w:val="0"/>
                          <w:sz w:val="22"/>
                          <w:szCs w:val="22"/>
                        </w:rPr>
                        <w:t>2024</w:t>
                      </w:r>
                    </w:p>
                    <w:p w14:paraId="04CBC2F6" w14:textId="7422D2EC" w:rsidR="006A71DB" w:rsidRPr="007861FF" w:rsidRDefault="0065746C" w:rsidP="006E27EA">
                      <w:pPr>
                        <w:pStyle w:val="ListParagraph"/>
                        <w:numPr>
                          <w:ilvl w:val="0"/>
                          <w:numId w:val="8"/>
                        </w:numPr>
                        <w:jc w:val="both"/>
                        <w:rPr>
                          <w:szCs w:val="22"/>
                        </w:rPr>
                      </w:pPr>
                      <w:r w:rsidRPr="007861FF">
                        <w:rPr>
                          <w:szCs w:val="22"/>
                        </w:rPr>
                        <w:t>Operated shrimp hatchery systems including larval rearing</w:t>
                      </w:r>
                    </w:p>
                    <w:p w14:paraId="437C636A" w14:textId="6E6B7EC0" w:rsidR="0065746C" w:rsidRPr="007861FF" w:rsidRDefault="0065746C" w:rsidP="006E27EA">
                      <w:pPr>
                        <w:pStyle w:val="ListParagraph"/>
                        <w:numPr>
                          <w:ilvl w:val="0"/>
                          <w:numId w:val="8"/>
                        </w:numPr>
                        <w:jc w:val="both"/>
                        <w:rPr>
                          <w:szCs w:val="22"/>
                        </w:rPr>
                      </w:pPr>
                      <w:r w:rsidRPr="007861FF">
                        <w:rPr>
                          <w:szCs w:val="22"/>
                        </w:rPr>
                        <w:t xml:space="preserve">Maintain optimal water quality parameters </w:t>
                      </w:r>
                    </w:p>
                    <w:p w14:paraId="3975CA84" w14:textId="0484BA2C" w:rsidR="0065746C" w:rsidRPr="007861FF" w:rsidRDefault="0065746C" w:rsidP="006E27EA">
                      <w:pPr>
                        <w:pStyle w:val="ListParagraph"/>
                        <w:numPr>
                          <w:ilvl w:val="0"/>
                          <w:numId w:val="8"/>
                        </w:numPr>
                        <w:jc w:val="both"/>
                        <w:rPr>
                          <w:szCs w:val="22"/>
                        </w:rPr>
                      </w:pPr>
                      <w:r w:rsidRPr="007861FF">
                        <w:rPr>
                          <w:szCs w:val="22"/>
                        </w:rPr>
                        <w:t>Assisted in broodstock management and feeding programs</w:t>
                      </w:r>
                    </w:p>
                    <w:p w14:paraId="1E51E377" w14:textId="0879C6F4" w:rsidR="0065746C" w:rsidRPr="007861FF" w:rsidRDefault="0065746C" w:rsidP="006E27EA">
                      <w:pPr>
                        <w:pStyle w:val="ListParagraph"/>
                        <w:numPr>
                          <w:ilvl w:val="0"/>
                          <w:numId w:val="8"/>
                        </w:numPr>
                        <w:jc w:val="both"/>
                        <w:rPr>
                          <w:szCs w:val="22"/>
                        </w:rPr>
                      </w:pPr>
                      <w:r w:rsidRPr="007861FF">
                        <w:rPr>
                          <w:szCs w:val="22"/>
                        </w:rPr>
                        <w:t>Applied strict biosecurity and hygiene protocols</w:t>
                      </w:r>
                    </w:p>
                    <w:p w14:paraId="1291F4D4" w14:textId="139AC9AC" w:rsidR="0065746C" w:rsidRPr="007861FF" w:rsidRDefault="0065746C" w:rsidP="006E27EA">
                      <w:pPr>
                        <w:pStyle w:val="ListParagraph"/>
                        <w:numPr>
                          <w:ilvl w:val="0"/>
                          <w:numId w:val="8"/>
                        </w:numPr>
                        <w:jc w:val="both"/>
                        <w:rPr>
                          <w:szCs w:val="22"/>
                        </w:rPr>
                      </w:pPr>
                      <w:r w:rsidRPr="007861FF">
                        <w:rPr>
                          <w:szCs w:val="22"/>
                        </w:rPr>
                        <w:t>Supported pond operations including feeding, sampling, and harvesting</w:t>
                      </w:r>
                    </w:p>
                    <w:p w14:paraId="52DFF494" w14:textId="42992337" w:rsidR="0065746C" w:rsidRPr="007861FF" w:rsidRDefault="0065746C" w:rsidP="006E27EA">
                      <w:pPr>
                        <w:pStyle w:val="ListParagraph"/>
                        <w:numPr>
                          <w:ilvl w:val="0"/>
                          <w:numId w:val="8"/>
                        </w:numPr>
                        <w:jc w:val="both"/>
                        <w:rPr>
                          <w:szCs w:val="22"/>
                        </w:rPr>
                      </w:pPr>
                      <w:r w:rsidRPr="007861FF">
                        <w:rPr>
                          <w:szCs w:val="22"/>
                        </w:rPr>
                        <w:t>Utilized automated feeding systems to improve efficiency</w:t>
                      </w:r>
                    </w:p>
                    <w:p w14:paraId="084AABDD" w14:textId="0F2C5ECC" w:rsidR="0065746C" w:rsidRPr="007861FF" w:rsidRDefault="0065746C" w:rsidP="006E27EA">
                      <w:pPr>
                        <w:pStyle w:val="ListParagraph"/>
                        <w:numPr>
                          <w:ilvl w:val="0"/>
                          <w:numId w:val="8"/>
                        </w:numPr>
                        <w:jc w:val="both"/>
                        <w:rPr>
                          <w:szCs w:val="22"/>
                        </w:rPr>
                      </w:pPr>
                      <w:r w:rsidRPr="007861FF">
                        <w:rPr>
                          <w:szCs w:val="22"/>
                        </w:rPr>
                        <w:t>Recorded hatchery and farm production data</w:t>
                      </w:r>
                    </w:p>
                    <w:p w14:paraId="094C4D2C" w14:textId="77777777" w:rsidR="006A71DB" w:rsidRPr="007861FF" w:rsidRDefault="006A71DB" w:rsidP="006E27EA">
                      <w:pPr>
                        <w:pStyle w:val="Heading2"/>
                        <w:rPr>
                          <w:sz w:val="22"/>
                          <w:szCs w:val="22"/>
                        </w:rPr>
                      </w:pPr>
                    </w:p>
                    <w:p w14:paraId="29E6D46F" w14:textId="131AE192" w:rsidR="006A71DB" w:rsidRPr="007861FF" w:rsidRDefault="006A71DB" w:rsidP="006E27EA">
                      <w:pPr>
                        <w:pStyle w:val="Heading2"/>
                        <w:rPr>
                          <w:sz w:val="22"/>
                          <w:szCs w:val="22"/>
                        </w:rPr>
                      </w:pPr>
                      <w:r w:rsidRPr="007861FF">
                        <w:rPr>
                          <w:sz w:val="22"/>
                          <w:szCs w:val="22"/>
                        </w:rPr>
                        <w:t xml:space="preserve">Aquaculture Farm Technician / </w:t>
                      </w:r>
                      <w:r w:rsidR="000A5EA2" w:rsidRPr="007861FF">
                        <w:rPr>
                          <w:sz w:val="22"/>
                          <w:szCs w:val="22"/>
                        </w:rPr>
                        <w:t xml:space="preserve">Sales </w:t>
                      </w:r>
                      <w:r w:rsidRPr="007861FF">
                        <w:rPr>
                          <w:sz w:val="22"/>
                          <w:szCs w:val="22"/>
                        </w:rPr>
                        <w:t xml:space="preserve">Representative/ </w:t>
                      </w:r>
                    </w:p>
                    <w:p w14:paraId="7E9A6886" w14:textId="051FA418" w:rsidR="00096506" w:rsidRPr="007861FF" w:rsidRDefault="006A71DB" w:rsidP="006E27EA">
                      <w:pPr>
                        <w:pStyle w:val="Heading2"/>
                        <w:rPr>
                          <w:sz w:val="22"/>
                          <w:szCs w:val="22"/>
                        </w:rPr>
                      </w:pPr>
                      <w:r w:rsidRPr="007861FF">
                        <w:rPr>
                          <w:sz w:val="22"/>
                          <w:szCs w:val="22"/>
                        </w:rPr>
                        <w:t>Section Manager</w:t>
                      </w:r>
                    </w:p>
                    <w:p w14:paraId="7EE96E85" w14:textId="6DBED92E" w:rsidR="00AF1BBA" w:rsidRPr="007861FF" w:rsidRDefault="006A71DB" w:rsidP="006E27EA">
                      <w:pPr>
                        <w:pStyle w:val="Heading3"/>
                        <w:rPr>
                          <w:szCs w:val="22"/>
                        </w:rPr>
                      </w:pPr>
                      <w:r w:rsidRPr="007861FF">
                        <w:rPr>
                          <w:szCs w:val="22"/>
                        </w:rPr>
                        <w:t>CHAROEN POKPHAND FOODS CORP.</w:t>
                      </w:r>
                      <w:r w:rsidR="000A5EA2" w:rsidRPr="007861FF">
                        <w:rPr>
                          <w:szCs w:val="22"/>
                        </w:rPr>
                        <w:t xml:space="preserve">| </w:t>
                      </w:r>
                      <w:r w:rsidR="00AF1BBA" w:rsidRPr="007861FF">
                        <w:rPr>
                          <w:szCs w:val="22"/>
                        </w:rPr>
                        <w:t xml:space="preserve">April </w:t>
                      </w:r>
                      <w:r w:rsidR="000A5EA2" w:rsidRPr="007861FF">
                        <w:rPr>
                          <w:szCs w:val="22"/>
                        </w:rPr>
                        <w:t>20</w:t>
                      </w:r>
                      <w:r w:rsidRPr="007861FF">
                        <w:rPr>
                          <w:szCs w:val="22"/>
                        </w:rPr>
                        <w:t>14</w:t>
                      </w:r>
                      <w:r w:rsidR="000A5EA2" w:rsidRPr="007861FF">
                        <w:rPr>
                          <w:szCs w:val="22"/>
                        </w:rPr>
                        <w:t xml:space="preserve"> –</w:t>
                      </w:r>
                      <w:r w:rsidR="00AF1BBA" w:rsidRPr="007861FF">
                        <w:rPr>
                          <w:szCs w:val="22"/>
                        </w:rPr>
                        <w:t xml:space="preserve"> August</w:t>
                      </w:r>
                      <w:r w:rsidR="000A5EA2" w:rsidRPr="007861FF">
                        <w:rPr>
                          <w:szCs w:val="22"/>
                        </w:rPr>
                        <w:t xml:space="preserve"> 2</w:t>
                      </w:r>
                      <w:r w:rsidR="00AF1BBA" w:rsidRPr="007861FF">
                        <w:rPr>
                          <w:szCs w:val="22"/>
                        </w:rPr>
                        <w:t>021</w:t>
                      </w:r>
                    </w:p>
                    <w:p w14:paraId="6123D1B3" w14:textId="094D29B1" w:rsidR="00096506" w:rsidRPr="007861FF" w:rsidRDefault="006E27EA" w:rsidP="006E27EA">
                      <w:pPr>
                        <w:pStyle w:val="ListBullet"/>
                        <w:rPr>
                          <w:szCs w:val="22"/>
                        </w:rPr>
                      </w:pPr>
                      <w:r w:rsidRPr="007861FF">
                        <w:rPr>
                          <w:szCs w:val="22"/>
                        </w:rPr>
                        <w:t>M</w:t>
                      </w:r>
                      <w:r w:rsidR="00AE2649" w:rsidRPr="007861FF">
                        <w:rPr>
                          <w:szCs w:val="22"/>
                        </w:rPr>
                        <w:t>anaged daily pond operations in high production environment</w:t>
                      </w:r>
                    </w:p>
                    <w:p w14:paraId="6EF6901D" w14:textId="4A9F894F" w:rsidR="00B91016" w:rsidRPr="007861FF" w:rsidRDefault="00B91016" w:rsidP="006E27EA">
                      <w:pPr>
                        <w:pStyle w:val="ListBullet"/>
                        <w:rPr>
                          <w:szCs w:val="22"/>
                        </w:rPr>
                      </w:pPr>
                      <w:r w:rsidRPr="007861FF">
                        <w:rPr>
                          <w:szCs w:val="22"/>
                        </w:rPr>
                        <w:t>Implemented structured feeding programs to</w:t>
                      </w:r>
                      <w:r w:rsidR="00D43E85" w:rsidRPr="007861FF">
                        <w:rPr>
                          <w:szCs w:val="22"/>
                        </w:rPr>
                        <w:t xml:space="preserve"> improve growth and reduce waste</w:t>
                      </w:r>
                    </w:p>
                    <w:p w14:paraId="34B4F464" w14:textId="6943E359" w:rsidR="00D43E85" w:rsidRPr="007861FF" w:rsidRDefault="00D43E85" w:rsidP="006E27EA">
                      <w:pPr>
                        <w:pStyle w:val="ListBullet"/>
                        <w:rPr>
                          <w:szCs w:val="22"/>
                        </w:rPr>
                      </w:pPr>
                      <w:r w:rsidRPr="007861FF">
                        <w:rPr>
                          <w:szCs w:val="22"/>
                        </w:rPr>
                        <w:t>Conducted</w:t>
                      </w:r>
                      <w:r w:rsidR="00A21FBF" w:rsidRPr="007861FF">
                        <w:rPr>
                          <w:szCs w:val="22"/>
                        </w:rPr>
                        <w:t xml:space="preserve"> regular water quality monitoring and corrective actions</w:t>
                      </w:r>
                    </w:p>
                    <w:p w14:paraId="7C1BEC4E" w14:textId="228C4F73" w:rsidR="00A21FBF" w:rsidRPr="007861FF" w:rsidRDefault="00EC0761" w:rsidP="006E27EA">
                      <w:pPr>
                        <w:pStyle w:val="ListBullet"/>
                        <w:rPr>
                          <w:szCs w:val="22"/>
                        </w:rPr>
                      </w:pPr>
                      <w:r w:rsidRPr="007861FF">
                        <w:rPr>
                          <w:szCs w:val="22"/>
                        </w:rPr>
                        <w:t xml:space="preserve">Supervised stocking, grading, and harvesting </w:t>
                      </w:r>
                      <w:r w:rsidR="00A62BD4" w:rsidRPr="007861FF">
                        <w:rPr>
                          <w:szCs w:val="22"/>
                        </w:rPr>
                        <w:t>operations</w:t>
                      </w:r>
                    </w:p>
                    <w:p w14:paraId="77F112FE" w14:textId="1D07E0A0" w:rsidR="00A62BD4" w:rsidRPr="007861FF" w:rsidRDefault="00A62BD4" w:rsidP="006E27EA">
                      <w:pPr>
                        <w:pStyle w:val="ListBullet"/>
                        <w:rPr>
                          <w:szCs w:val="22"/>
                        </w:rPr>
                      </w:pPr>
                      <w:r w:rsidRPr="007861FF">
                        <w:rPr>
                          <w:szCs w:val="22"/>
                        </w:rPr>
                        <w:t xml:space="preserve">Led farm </w:t>
                      </w:r>
                      <w:r w:rsidR="00797A36" w:rsidRPr="007861FF">
                        <w:rPr>
                          <w:szCs w:val="22"/>
                        </w:rPr>
                        <w:t>staff and ensured compliance with safety</w:t>
                      </w:r>
                      <w:r w:rsidR="005D7B5F" w:rsidRPr="007861FF">
                        <w:rPr>
                          <w:szCs w:val="22"/>
                        </w:rPr>
                        <w:t xml:space="preserve"> and farm protocols</w:t>
                      </w:r>
                    </w:p>
                    <w:p w14:paraId="25463806" w14:textId="7B01545F" w:rsidR="005D7B5F" w:rsidRPr="007861FF" w:rsidRDefault="005D7B5F" w:rsidP="006E27EA">
                      <w:pPr>
                        <w:pStyle w:val="ListBullet"/>
                        <w:rPr>
                          <w:szCs w:val="22"/>
                        </w:rPr>
                      </w:pPr>
                      <w:r w:rsidRPr="007861FF">
                        <w:rPr>
                          <w:szCs w:val="22"/>
                        </w:rPr>
                        <w:t>Monitored fish health</w:t>
                      </w:r>
                      <w:r w:rsidR="00561ADE" w:rsidRPr="007861FF">
                        <w:rPr>
                          <w:szCs w:val="22"/>
                        </w:rPr>
                        <w:t xml:space="preserve"> and implemented disease prevention and treatment</w:t>
                      </w:r>
                    </w:p>
                    <w:p w14:paraId="3AD8B4A8" w14:textId="3FDC83C3" w:rsidR="00561ADE" w:rsidRPr="007861FF" w:rsidRDefault="00561ADE" w:rsidP="006E27EA">
                      <w:pPr>
                        <w:pStyle w:val="ListBullet"/>
                        <w:rPr>
                          <w:szCs w:val="22"/>
                        </w:rPr>
                      </w:pPr>
                      <w:r w:rsidRPr="007861FF">
                        <w:rPr>
                          <w:szCs w:val="22"/>
                        </w:rPr>
                        <w:t>Maintained accurate production and inventory</w:t>
                      </w:r>
                      <w:r w:rsidR="00F83CA6" w:rsidRPr="007861FF">
                        <w:rPr>
                          <w:szCs w:val="22"/>
                        </w:rPr>
                        <w:t xml:space="preserve"> records</w:t>
                      </w:r>
                    </w:p>
                    <w:p w14:paraId="64405D8A" w14:textId="6C1310D6" w:rsidR="00F83CA6" w:rsidRPr="007861FF" w:rsidRDefault="004A411A" w:rsidP="006E27EA">
                      <w:pPr>
                        <w:pStyle w:val="ListBullet"/>
                        <w:rPr>
                          <w:szCs w:val="22"/>
                        </w:rPr>
                      </w:pPr>
                      <w:r w:rsidRPr="007861FF">
                        <w:rPr>
                          <w:szCs w:val="22"/>
                        </w:rPr>
                        <w:t>Feed sales and</w:t>
                      </w:r>
                      <w:r w:rsidR="00B717E3" w:rsidRPr="007861FF">
                        <w:rPr>
                          <w:szCs w:val="22"/>
                        </w:rPr>
                        <w:t xml:space="preserve"> payment</w:t>
                      </w:r>
                      <w:r w:rsidRPr="007861FF">
                        <w:rPr>
                          <w:szCs w:val="22"/>
                        </w:rPr>
                        <w:t xml:space="preserve"> collection</w:t>
                      </w:r>
                      <w:r w:rsidR="00B717E3" w:rsidRPr="007861FF">
                        <w:rPr>
                          <w:szCs w:val="22"/>
                        </w:rPr>
                        <w:t xml:space="preserve"> </w:t>
                      </w:r>
                    </w:p>
                  </w:txbxContent>
                </v:textbox>
                <w10:wrap type="square" anchorx="page" anchory="page"/>
                <w10:anchorlock/>
              </v:shape>
            </w:pict>
          </mc:Fallback>
        </mc:AlternateContent>
      </w:r>
      <w:r w:rsidRPr="007818D2">
        <w:rPr>
          <w:noProof/>
        </w:rPr>
        <mc:AlternateContent>
          <mc:Choice Requires="wps">
            <w:drawing>
              <wp:anchor distT="45720" distB="45720" distL="114300" distR="114300" simplePos="0" relativeHeight="251700224" behindDoc="0" locked="1" layoutInCell="1" allowOverlap="1" wp14:anchorId="01978171" wp14:editId="00D11321">
                <wp:simplePos x="0" y="0"/>
                <wp:positionH relativeFrom="page">
                  <wp:posOffset>257175</wp:posOffset>
                </wp:positionH>
                <wp:positionV relativeFrom="page">
                  <wp:posOffset>3590925</wp:posOffset>
                </wp:positionV>
                <wp:extent cx="1856105" cy="1847850"/>
                <wp:effectExtent l="0" t="0" r="0" b="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6105" cy="1847850"/>
                        </a:xfrm>
                        <a:prstGeom prst="rect">
                          <a:avLst/>
                        </a:prstGeom>
                        <a:noFill/>
                        <a:ln w="9525">
                          <a:noFill/>
                          <a:miter lim="800000"/>
                          <a:headEnd/>
                          <a:tailEnd/>
                        </a:ln>
                      </wps:spPr>
                      <wps:txbx>
                        <w:txbxContent>
                          <w:p w14:paraId="05CD1A4F" w14:textId="77777777" w:rsidR="00096506" w:rsidRPr="005A1570" w:rsidRDefault="00B84052" w:rsidP="00B84052">
                            <w:pPr>
                              <w:pStyle w:val="Heading1"/>
                              <w:rPr>
                                <w:sz w:val="20"/>
                                <w:szCs w:val="20"/>
                              </w:rPr>
                            </w:pPr>
                            <w:r w:rsidRPr="005A1570">
                              <w:rPr>
                                <w:sz w:val="20"/>
                                <w:szCs w:val="20"/>
                              </w:rPr>
                              <w:t>Education</w:t>
                            </w:r>
                          </w:p>
                          <w:p w14:paraId="5BA27D38" w14:textId="62646C8F" w:rsidR="00096506" w:rsidRPr="005A1570" w:rsidRDefault="00F1157C" w:rsidP="00F1157C">
                            <w:pPr>
                              <w:pStyle w:val="Normalright"/>
                              <w:jc w:val="left"/>
                              <w:rPr>
                                <w:sz w:val="20"/>
                                <w:szCs w:val="20"/>
                              </w:rPr>
                            </w:pPr>
                            <w:r w:rsidRPr="005A1570">
                              <w:rPr>
                                <w:sz w:val="20"/>
                                <w:szCs w:val="20"/>
                              </w:rPr>
                              <w:t xml:space="preserve">Diploma in </w:t>
                            </w:r>
                            <w:r w:rsidR="0065746C" w:rsidRPr="005A1570">
                              <w:rPr>
                                <w:sz w:val="20"/>
                                <w:szCs w:val="20"/>
                              </w:rPr>
                              <w:t xml:space="preserve">Fisheries </w:t>
                            </w:r>
                            <w:r w:rsidRPr="005A1570">
                              <w:rPr>
                                <w:sz w:val="20"/>
                                <w:szCs w:val="20"/>
                              </w:rPr>
                              <w:t>Technology</w:t>
                            </w:r>
                            <w:r w:rsidR="0065746C" w:rsidRPr="005A1570">
                              <w:rPr>
                                <w:sz w:val="20"/>
                                <w:szCs w:val="20"/>
                              </w:rPr>
                              <w:t xml:space="preserve"> major in Aquaculture</w:t>
                            </w:r>
                            <w:r w:rsidR="00096506" w:rsidRPr="005A1570">
                              <w:rPr>
                                <w:sz w:val="20"/>
                                <w:szCs w:val="20"/>
                              </w:rPr>
                              <w:t xml:space="preserve"> </w:t>
                            </w:r>
                          </w:p>
                          <w:p w14:paraId="66E8D151" w14:textId="76ACE5C4" w:rsidR="00F1157C" w:rsidRPr="005A1570" w:rsidRDefault="00F1157C" w:rsidP="00F1157C">
                            <w:pPr>
                              <w:pStyle w:val="Normalright"/>
                              <w:jc w:val="left"/>
                              <w:rPr>
                                <w:sz w:val="20"/>
                                <w:szCs w:val="20"/>
                              </w:rPr>
                            </w:pPr>
                            <w:r w:rsidRPr="005A1570">
                              <w:rPr>
                                <w:sz w:val="20"/>
                                <w:szCs w:val="20"/>
                              </w:rPr>
                              <w:t>Mindanao State University at Naawan</w:t>
                            </w:r>
                            <w:r w:rsidR="00AF1BBA" w:rsidRPr="005A1570">
                              <w:rPr>
                                <w:sz w:val="20"/>
                                <w:szCs w:val="20"/>
                              </w:rPr>
                              <w:t>- 2014</w:t>
                            </w:r>
                          </w:p>
                          <w:p w14:paraId="62A7A189" w14:textId="5D11BAA3" w:rsidR="00F1157C" w:rsidRPr="005A1570" w:rsidRDefault="00F1157C" w:rsidP="00F1157C">
                            <w:pPr>
                              <w:pStyle w:val="Normalright"/>
                              <w:jc w:val="left"/>
                              <w:rPr>
                                <w:sz w:val="20"/>
                                <w:szCs w:val="20"/>
                              </w:rPr>
                            </w:pPr>
                            <w:r w:rsidRPr="005A1570">
                              <w:rPr>
                                <w:sz w:val="20"/>
                                <w:szCs w:val="20"/>
                              </w:rPr>
                              <w:t>Naawan, Misamis Oriental Philippines</w:t>
                            </w:r>
                          </w:p>
                          <w:p w14:paraId="409D4C08" w14:textId="77777777" w:rsidR="00F1157C" w:rsidRPr="005A1570" w:rsidRDefault="00F1157C" w:rsidP="00F1157C">
                            <w:pPr>
                              <w:pStyle w:val="Normalright"/>
                              <w:jc w:val="left"/>
                              <w:rPr>
                                <w:sz w:val="20"/>
                                <w:szCs w:val="20"/>
                              </w:rPr>
                            </w:pPr>
                          </w:p>
                          <w:p w14:paraId="744CAEB9" w14:textId="77777777" w:rsidR="00F1157C" w:rsidRPr="005A1570" w:rsidRDefault="00F1157C" w:rsidP="00F1157C">
                            <w:pPr>
                              <w:pStyle w:val="Normalright"/>
                              <w:rPr>
                                <w:sz w:val="20"/>
                                <w:szCs w:val="20"/>
                              </w:rPr>
                            </w:pPr>
                          </w:p>
                          <w:p w14:paraId="03AAA936" w14:textId="77777777" w:rsidR="00096506" w:rsidRPr="005A1570" w:rsidRDefault="00096506" w:rsidP="00B84052">
                            <w:pPr>
                              <w:pStyle w:val="Smallspace"/>
                              <w:rPr>
                                <w:sz w:val="20"/>
                                <w:szCs w:val="20"/>
                              </w:rPr>
                            </w:pPr>
                          </w:p>
                          <w:p w14:paraId="13E8ACFF" w14:textId="3CD7E8E4" w:rsidR="00096506" w:rsidRPr="005A1570" w:rsidRDefault="00096506" w:rsidP="00B84052">
                            <w:pPr>
                              <w:pStyle w:val="Normalright"/>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1978171" id="_x0000_t202" coordsize="21600,21600" o:spt="202" path="m,l,21600r21600,l21600,xe">
                <v:stroke joinstyle="miter"/>
                <v:path gradientshapeok="t" o:connecttype="rect"/>
              </v:shapetype>
              <v:shape id="Text Box 6" o:spid="_x0000_s1027" type="#_x0000_t202" style="position:absolute;left:0;text-align:left;margin-left:20.25pt;margin-top:282.75pt;width:146.15pt;height:145.5pt;z-index:251700224;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" filled="f" stroked="f">
                <v:textbox>
                  <w:txbxContent>
                    <w:p w14:paraId="05CD1A4F" w14:textId="77777777" w:rsidR="00096506" w:rsidRPr="005A1570" w:rsidRDefault="00B84052" w:rsidP="00B84052">
                      <w:pPr>
                        <w:pStyle w:val="Heading1"/>
                        <w:rPr>
                          <w:sz w:val="20"/>
                          <w:szCs w:val="20"/>
                        </w:rPr>
                      </w:pPr>
                      <w:r w:rsidRPr="005A1570">
                        <w:rPr>
                          <w:sz w:val="20"/>
                          <w:szCs w:val="20"/>
                        </w:rPr>
                        <w:t>Education</w:t>
                      </w:r>
                    </w:p>
                    <w:p w14:paraId="5BA27D38" w14:textId="62646C8F" w:rsidR="00096506" w:rsidRPr="005A1570" w:rsidRDefault="00F1157C" w:rsidP="00F1157C">
                      <w:pPr>
                        <w:pStyle w:val="Normalright"/>
                        <w:jc w:val="left"/>
                        <w:rPr>
                          <w:sz w:val="20"/>
                          <w:szCs w:val="20"/>
                        </w:rPr>
                      </w:pPr>
                      <w:r w:rsidRPr="005A1570">
                        <w:rPr>
                          <w:sz w:val="20"/>
                          <w:szCs w:val="20"/>
                        </w:rPr>
                        <w:t xml:space="preserve">Diploma in </w:t>
                      </w:r>
                      <w:r w:rsidR="0065746C" w:rsidRPr="005A1570">
                        <w:rPr>
                          <w:sz w:val="20"/>
                          <w:szCs w:val="20"/>
                        </w:rPr>
                        <w:t xml:space="preserve">Fisheries </w:t>
                      </w:r>
                      <w:r w:rsidRPr="005A1570">
                        <w:rPr>
                          <w:sz w:val="20"/>
                          <w:szCs w:val="20"/>
                        </w:rPr>
                        <w:t>Technology</w:t>
                      </w:r>
                      <w:r w:rsidR="0065746C" w:rsidRPr="005A1570">
                        <w:rPr>
                          <w:sz w:val="20"/>
                          <w:szCs w:val="20"/>
                        </w:rPr>
                        <w:t xml:space="preserve"> major in Aquaculture</w:t>
                      </w:r>
                      <w:r w:rsidR="00096506" w:rsidRPr="005A1570">
                        <w:rPr>
                          <w:sz w:val="20"/>
                          <w:szCs w:val="20"/>
                        </w:rPr>
                        <w:t xml:space="preserve"> </w:t>
                      </w:r>
                    </w:p>
                    <w:p w14:paraId="66E8D151" w14:textId="76ACE5C4" w:rsidR="00F1157C" w:rsidRPr="005A1570" w:rsidRDefault="00F1157C" w:rsidP="00F1157C">
                      <w:pPr>
                        <w:pStyle w:val="Normalright"/>
                        <w:jc w:val="left"/>
                        <w:rPr>
                          <w:sz w:val="20"/>
                          <w:szCs w:val="20"/>
                        </w:rPr>
                      </w:pPr>
                      <w:r w:rsidRPr="005A1570">
                        <w:rPr>
                          <w:sz w:val="20"/>
                          <w:szCs w:val="20"/>
                        </w:rPr>
                        <w:t>Mindanao State University at Naawan</w:t>
                      </w:r>
                      <w:r w:rsidR="00AF1BBA" w:rsidRPr="005A1570">
                        <w:rPr>
                          <w:sz w:val="20"/>
                          <w:szCs w:val="20"/>
                        </w:rPr>
                        <w:t>- 2014</w:t>
                      </w:r>
                    </w:p>
                    <w:p w14:paraId="62A7A189" w14:textId="5D11BAA3" w:rsidR="00F1157C" w:rsidRPr="005A1570" w:rsidRDefault="00F1157C" w:rsidP="00F1157C">
                      <w:pPr>
                        <w:pStyle w:val="Normalright"/>
                        <w:jc w:val="left"/>
                        <w:rPr>
                          <w:sz w:val="20"/>
                          <w:szCs w:val="20"/>
                        </w:rPr>
                      </w:pPr>
                      <w:r w:rsidRPr="005A1570">
                        <w:rPr>
                          <w:sz w:val="20"/>
                          <w:szCs w:val="20"/>
                        </w:rPr>
                        <w:t>Naawan, Misamis Oriental Philippines</w:t>
                      </w:r>
                    </w:p>
                    <w:p w14:paraId="409D4C08" w14:textId="77777777" w:rsidR="00F1157C" w:rsidRPr="005A1570" w:rsidRDefault="00F1157C" w:rsidP="00F1157C">
                      <w:pPr>
                        <w:pStyle w:val="Normalright"/>
                        <w:jc w:val="left"/>
                        <w:rPr>
                          <w:sz w:val="20"/>
                          <w:szCs w:val="20"/>
                        </w:rPr>
                      </w:pPr>
                    </w:p>
                    <w:p w14:paraId="744CAEB9" w14:textId="77777777" w:rsidR="00F1157C" w:rsidRPr="005A1570" w:rsidRDefault="00F1157C" w:rsidP="00F1157C">
                      <w:pPr>
                        <w:pStyle w:val="Normalright"/>
                        <w:rPr>
                          <w:sz w:val="20"/>
                          <w:szCs w:val="20"/>
                        </w:rPr>
                      </w:pPr>
                    </w:p>
                    <w:p w14:paraId="03AAA936" w14:textId="77777777" w:rsidR="00096506" w:rsidRPr="005A1570" w:rsidRDefault="00096506" w:rsidP="00B84052">
                      <w:pPr>
                        <w:pStyle w:val="Smallspace"/>
                        <w:rPr>
                          <w:sz w:val="20"/>
                          <w:szCs w:val="20"/>
                        </w:rPr>
                      </w:pPr>
                    </w:p>
                    <w:p w14:paraId="13E8ACFF" w14:textId="3CD7E8E4" w:rsidR="00096506" w:rsidRPr="005A1570" w:rsidRDefault="00096506" w:rsidP="00B84052">
                      <w:pPr>
                        <w:pStyle w:val="Normalright"/>
                        <w:rPr>
                          <w:sz w:val="20"/>
                          <w:szCs w:val="20"/>
                        </w:rPr>
                      </w:pPr>
                    </w:p>
                  </w:txbxContent>
                </v:textbox>
                <w10:wrap type="square" anchorx="page" anchory="page"/>
                <w10:anchorlock/>
              </v:shape>
            </w:pict>
          </mc:Fallback>
        </mc:AlternateContent>
      </w:r>
      <w:r w:rsidRPr="007818D2">
        <w:rPr>
          <w:noProof/>
        </w:rPr>
        <mc:AlternateContent>
          <mc:Choice Requires="wps">
            <w:drawing>
              <wp:anchor distT="45720" distB="45720" distL="114300" distR="114300" simplePos="0" relativeHeight="251701248" behindDoc="0" locked="1" layoutInCell="1" allowOverlap="1" wp14:anchorId="3225669C" wp14:editId="0909D443">
                <wp:simplePos x="0" y="0"/>
                <wp:positionH relativeFrom="page">
                  <wp:posOffset>161925</wp:posOffset>
                </wp:positionH>
                <wp:positionV relativeFrom="margin">
                  <wp:posOffset>5210175</wp:posOffset>
                </wp:positionV>
                <wp:extent cx="1856105" cy="4162425"/>
                <wp:effectExtent l="0" t="0" r="0" b="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6105" cy="4162425"/>
                        </a:xfrm>
                        <a:prstGeom prst="rect">
                          <a:avLst/>
                        </a:prstGeom>
                        <a:noFill/>
                        <a:ln w="9525">
                          <a:noFill/>
                          <a:miter lim="800000"/>
                          <a:headEnd/>
                          <a:tailEnd/>
                        </a:ln>
                      </wps:spPr>
                      <wps:txbx>
                        <w:txbxContent>
                          <w:p w14:paraId="48DD2DDC" w14:textId="4FD73667" w:rsidR="00096506" w:rsidRPr="00B84052" w:rsidRDefault="00FE73A2" w:rsidP="00861006">
                            <w:pPr>
                              <w:pStyle w:val="Heading1"/>
                              <w:spacing w:line="240" w:lineRule="auto"/>
                            </w:pPr>
                            <w:r>
                              <w:t xml:space="preserve">core </w:t>
                            </w:r>
                            <w:r w:rsidR="00B84052" w:rsidRPr="00B84052">
                              <w:t>Skills</w:t>
                            </w:r>
                          </w:p>
                          <w:p w14:paraId="683539E5" w14:textId="77777777" w:rsidR="00096506" w:rsidRPr="006E27EA" w:rsidRDefault="00096506" w:rsidP="00861006">
                            <w:pPr>
                              <w:pStyle w:val="Smallspace"/>
                              <w:spacing w:line="240" w:lineRule="auto"/>
                              <w:rPr>
                                <w:sz w:val="18"/>
                                <w:szCs w:val="18"/>
                              </w:rPr>
                            </w:pPr>
                          </w:p>
                          <w:p w14:paraId="4571447D" w14:textId="39EF1F0F" w:rsidR="00096506" w:rsidRPr="006E27EA" w:rsidRDefault="00F1157C" w:rsidP="006E27EA">
                            <w:pPr>
                              <w:pStyle w:val="Normalright"/>
                              <w:numPr>
                                <w:ilvl w:val="0"/>
                                <w:numId w:val="7"/>
                              </w:numPr>
                              <w:spacing w:line="240" w:lineRule="auto"/>
                              <w:ind w:left="360"/>
                              <w:jc w:val="left"/>
                              <w:rPr>
                                <w:sz w:val="18"/>
                                <w:szCs w:val="18"/>
                              </w:rPr>
                            </w:pPr>
                            <w:r w:rsidRPr="006E27EA">
                              <w:rPr>
                                <w:sz w:val="18"/>
                                <w:szCs w:val="18"/>
                              </w:rPr>
                              <w:t>Fish Farm &amp; Pond Operation</w:t>
                            </w:r>
                          </w:p>
                          <w:p w14:paraId="56A78026" w14:textId="699D2E3F" w:rsidR="00E86783" w:rsidRPr="006E27EA" w:rsidRDefault="00E86783" w:rsidP="006E27EA">
                            <w:pPr>
                              <w:pStyle w:val="Normalright"/>
                              <w:numPr>
                                <w:ilvl w:val="0"/>
                                <w:numId w:val="7"/>
                              </w:numPr>
                              <w:spacing w:line="240" w:lineRule="auto"/>
                              <w:ind w:left="360"/>
                              <w:jc w:val="left"/>
                              <w:rPr>
                                <w:sz w:val="18"/>
                                <w:szCs w:val="18"/>
                              </w:rPr>
                            </w:pPr>
                            <w:r w:rsidRPr="006E27EA">
                              <w:rPr>
                                <w:sz w:val="18"/>
                                <w:szCs w:val="18"/>
                              </w:rPr>
                              <w:t>Shrimp Hatchery &amp; Grow- out System</w:t>
                            </w:r>
                          </w:p>
                          <w:p w14:paraId="00E6B2EE" w14:textId="09E60E6B" w:rsidR="00E86783" w:rsidRPr="006E27EA" w:rsidRDefault="00E86783" w:rsidP="006E27EA">
                            <w:pPr>
                              <w:pStyle w:val="Normalright"/>
                              <w:numPr>
                                <w:ilvl w:val="0"/>
                                <w:numId w:val="7"/>
                              </w:numPr>
                              <w:spacing w:line="240" w:lineRule="auto"/>
                              <w:ind w:left="360"/>
                              <w:jc w:val="left"/>
                              <w:rPr>
                                <w:sz w:val="18"/>
                                <w:szCs w:val="18"/>
                              </w:rPr>
                            </w:pPr>
                            <w:r w:rsidRPr="006E27EA">
                              <w:rPr>
                                <w:sz w:val="18"/>
                                <w:szCs w:val="18"/>
                              </w:rPr>
                              <w:t>Feeding</w:t>
                            </w:r>
                            <w:r w:rsidR="00861006" w:rsidRPr="006E27EA">
                              <w:rPr>
                                <w:sz w:val="18"/>
                                <w:szCs w:val="18"/>
                              </w:rPr>
                              <w:t xml:space="preserve"> </w:t>
                            </w:r>
                            <w:r w:rsidRPr="006E27EA">
                              <w:rPr>
                                <w:sz w:val="18"/>
                                <w:szCs w:val="18"/>
                              </w:rPr>
                              <w:t>Program Optimization</w:t>
                            </w:r>
                          </w:p>
                          <w:p w14:paraId="54D2F797" w14:textId="7E77A8DB" w:rsidR="00E86783" w:rsidRPr="006E27EA" w:rsidRDefault="00E86783" w:rsidP="006E27EA">
                            <w:pPr>
                              <w:pStyle w:val="Normalright"/>
                              <w:numPr>
                                <w:ilvl w:val="0"/>
                                <w:numId w:val="7"/>
                              </w:numPr>
                              <w:spacing w:line="240" w:lineRule="auto"/>
                              <w:ind w:left="360"/>
                              <w:jc w:val="left"/>
                              <w:rPr>
                                <w:sz w:val="18"/>
                                <w:szCs w:val="18"/>
                              </w:rPr>
                            </w:pPr>
                            <w:r w:rsidRPr="006E27EA">
                              <w:rPr>
                                <w:sz w:val="18"/>
                                <w:szCs w:val="18"/>
                              </w:rPr>
                              <w:t>Water Quality Monitoring (DO, Ph, salinity, temperature)</w:t>
                            </w:r>
                          </w:p>
                          <w:p w14:paraId="015F9082" w14:textId="11D9D3F8" w:rsidR="00E86783" w:rsidRPr="006E27EA" w:rsidRDefault="00E86783" w:rsidP="006E27EA">
                            <w:pPr>
                              <w:pStyle w:val="Normalright"/>
                              <w:numPr>
                                <w:ilvl w:val="0"/>
                                <w:numId w:val="7"/>
                              </w:numPr>
                              <w:spacing w:line="240" w:lineRule="auto"/>
                              <w:ind w:left="360"/>
                              <w:jc w:val="left"/>
                              <w:rPr>
                                <w:sz w:val="18"/>
                                <w:szCs w:val="18"/>
                              </w:rPr>
                            </w:pPr>
                            <w:r w:rsidRPr="006E27EA">
                              <w:rPr>
                                <w:sz w:val="18"/>
                                <w:szCs w:val="18"/>
                              </w:rPr>
                              <w:t>Fish and Shrimp Disease Management</w:t>
                            </w:r>
                          </w:p>
                          <w:p w14:paraId="25AA9D67" w14:textId="47B77713" w:rsidR="00E86783" w:rsidRPr="006E27EA" w:rsidRDefault="00E86783" w:rsidP="006E27EA">
                            <w:pPr>
                              <w:pStyle w:val="Normalright"/>
                              <w:numPr>
                                <w:ilvl w:val="0"/>
                                <w:numId w:val="7"/>
                              </w:numPr>
                              <w:spacing w:line="240" w:lineRule="auto"/>
                              <w:ind w:left="360"/>
                              <w:jc w:val="left"/>
                              <w:rPr>
                                <w:sz w:val="18"/>
                                <w:szCs w:val="18"/>
                              </w:rPr>
                            </w:pPr>
                            <w:r w:rsidRPr="006E27EA">
                              <w:rPr>
                                <w:sz w:val="18"/>
                                <w:szCs w:val="18"/>
                              </w:rPr>
                              <w:t>Stocking, Grading &amp; Harvesting</w:t>
                            </w:r>
                          </w:p>
                          <w:p w14:paraId="4EBA88FF" w14:textId="078DDC9D" w:rsidR="00E86783" w:rsidRPr="006E27EA" w:rsidRDefault="00E86783" w:rsidP="006E27EA">
                            <w:pPr>
                              <w:pStyle w:val="Normalright"/>
                              <w:numPr>
                                <w:ilvl w:val="0"/>
                                <w:numId w:val="7"/>
                              </w:numPr>
                              <w:spacing w:line="240" w:lineRule="auto"/>
                              <w:ind w:left="360"/>
                              <w:jc w:val="left"/>
                              <w:rPr>
                                <w:sz w:val="18"/>
                                <w:szCs w:val="18"/>
                              </w:rPr>
                            </w:pPr>
                            <w:r w:rsidRPr="006E27EA">
                              <w:rPr>
                                <w:sz w:val="18"/>
                                <w:szCs w:val="18"/>
                              </w:rPr>
                              <w:t>Automated Feeding Systems</w:t>
                            </w:r>
                          </w:p>
                          <w:p w14:paraId="2759CE41" w14:textId="3C80F8B6" w:rsidR="00E86783" w:rsidRPr="006E27EA" w:rsidRDefault="00E86783" w:rsidP="006E27EA">
                            <w:pPr>
                              <w:pStyle w:val="Normalright"/>
                              <w:numPr>
                                <w:ilvl w:val="0"/>
                                <w:numId w:val="7"/>
                              </w:numPr>
                              <w:spacing w:line="240" w:lineRule="auto"/>
                              <w:ind w:left="360"/>
                              <w:jc w:val="left"/>
                              <w:rPr>
                                <w:sz w:val="18"/>
                                <w:szCs w:val="18"/>
                              </w:rPr>
                            </w:pPr>
                            <w:r w:rsidRPr="006E27EA">
                              <w:rPr>
                                <w:sz w:val="18"/>
                                <w:szCs w:val="18"/>
                              </w:rPr>
                              <w:t>Staff Supervision &amp; Team Coordination</w:t>
                            </w:r>
                          </w:p>
                          <w:p w14:paraId="2E2C7E81" w14:textId="55E9EDC2" w:rsidR="00E86783" w:rsidRPr="006E27EA" w:rsidRDefault="00E86783" w:rsidP="006E27EA">
                            <w:pPr>
                              <w:pStyle w:val="Normalright"/>
                              <w:numPr>
                                <w:ilvl w:val="0"/>
                                <w:numId w:val="7"/>
                              </w:numPr>
                              <w:spacing w:line="240" w:lineRule="auto"/>
                              <w:ind w:left="360"/>
                              <w:jc w:val="left"/>
                              <w:rPr>
                                <w:sz w:val="18"/>
                                <w:szCs w:val="18"/>
                              </w:rPr>
                            </w:pPr>
                            <w:r w:rsidRPr="006E27EA">
                              <w:rPr>
                                <w:sz w:val="18"/>
                                <w:szCs w:val="18"/>
                              </w:rPr>
                              <w:t>Biosecurity &amp; Safety Compliance</w:t>
                            </w:r>
                          </w:p>
                          <w:p w14:paraId="31192268" w14:textId="5CB6BED8" w:rsidR="00E86783" w:rsidRPr="006E27EA" w:rsidRDefault="00861006" w:rsidP="006E27EA">
                            <w:pPr>
                              <w:pStyle w:val="Normalright"/>
                              <w:numPr>
                                <w:ilvl w:val="0"/>
                                <w:numId w:val="7"/>
                              </w:numPr>
                              <w:spacing w:line="240" w:lineRule="auto"/>
                              <w:ind w:left="360"/>
                              <w:jc w:val="left"/>
                              <w:rPr>
                                <w:sz w:val="18"/>
                                <w:szCs w:val="18"/>
                              </w:rPr>
                            </w:pPr>
                            <w:r w:rsidRPr="006E27EA">
                              <w:rPr>
                                <w:sz w:val="18"/>
                                <w:szCs w:val="18"/>
                              </w:rPr>
                              <w:t>Production Monitoring &amp; Reporting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25669C" id="Text Box 11" o:spid="_x0000_s1028" type="#_x0000_t202" style="position:absolute;left:0;text-align:left;margin-left:12.75pt;margin-top:410.25pt;width:146.15pt;height:327.75pt;z-index:251701248;visibility:visible;mso-wrap-style:square;mso-width-percent:0;mso-height-percent:0;mso-wrap-distance-left:9pt;mso-wrap-distance-top:3.6pt;mso-wrap-distance-right:9pt;mso-wrap-distance-bottom:3.6pt;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" filled="f" stroked="f">
                <v:textbox>
                  <w:txbxContent>
                    <w:p w14:paraId="48DD2DDC" w14:textId="4FD73667" w:rsidR="00096506" w:rsidRPr="00B84052" w:rsidRDefault="00FE73A2" w:rsidP="00861006">
                      <w:pPr>
                        <w:pStyle w:val="Heading1"/>
                        <w:spacing w:line="240" w:lineRule="auto"/>
                      </w:pPr>
                      <w:r>
                        <w:t xml:space="preserve">core </w:t>
                      </w:r>
                      <w:r w:rsidR="00B84052" w:rsidRPr="00B84052">
                        <w:t>Skills</w:t>
                      </w:r>
                    </w:p>
                    <w:p w14:paraId="683539E5" w14:textId="77777777" w:rsidR="00096506" w:rsidRPr="006E27EA" w:rsidRDefault="00096506" w:rsidP="00861006">
                      <w:pPr>
                        <w:pStyle w:val="Smallspace"/>
                        <w:spacing w:line="240" w:lineRule="auto"/>
                        <w:rPr>
                          <w:sz w:val="18"/>
                          <w:szCs w:val="18"/>
                        </w:rPr>
                      </w:pPr>
                    </w:p>
                    <w:p w14:paraId="4571447D" w14:textId="39EF1F0F" w:rsidR="00096506" w:rsidRPr="006E27EA" w:rsidRDefault="00F1157C" w:rsidP="006E27EA">
                      <w:pPr>
                        <w:pStyle w:val="Normalright"/>
                        <w:numPr>
                          <w:ilvl w:val="0"/>
                          <w:numId w:val="7"/>
                        </w:numPr>
                        <w:spacing w:line="240" w:lineRule="auto"/>
                        <w:ind w:left="360"/>
                        <w:jc w:val="left"/>
                        <w:rPr>
                          <w:sz w:val="18"/>
                          <w:szCs w:val="18"/>
                        </w:rPr>
                      </w:pPr>
                      <w:r w:rsidRPr="006E27EA">
                        <w:rPr>
                          <w:sz w:val="18"/>
                          <w:szCs w:val="18"/>
                        </w:rPr>
                        <w:t>Fish Farm &amp; Pond Operation</w:t>
                      </w:r>
                    </w:p>
                    <w:p w14:paraId="56A78026" w14:textId="699D2E3F" w:rsidR="00E86783" w:rsidRPr="006E27EA" w:rsidRDefault="00E86783" w:rsidP="006E27EA">
                      <w:pPr>
                        <w:pStyle w:val="Normalright"/>
                        <w:numPr>
                          <w:ilvl w:val="0"/>
                          <w:numId w:val="7"/>
                        </w:numPr>
                        <w:spacing w:line="240" w:lineRule="auto"/>
                        <w:ind w:left="360"/>
                        <w:jc w:val="left"/>
                        <w:rPr>
                          <w:sz w:val="18"/>
                          <w:szCs w:val="18"/>
                        </w:rPr>
                      </w:pPr>
                      <w:r w:rsidRPr="006E27EA">
                        <w:rPr>
                          <w:sz w:val="18"/>
                          <w:szCs w:val="18"/>
                        </w:rPr>
                        <w:t>Shrimp Hatchery &amp; Grow- out System</w:t>
                      </w:r>
                    </w:p>
                    <w:p w14:paraId="00E6B2EE" w14:textId="09E60E6B" w:rsidR="00E86783" w:rsidRPr="006E27EA" w:rsidRDefault="00E86783" w:rsidP="006E27EA">
                      <w:pPr>
                        <w:pStyle w:val="Normalright"/>
                        <w:numPr>
                          <w:ilvl w:val="0"/>
                          <w:numId w:val="7"/>
                        </w:numPr>
                        <w:spacing w:line="240" w:lineRule="auto"/>
                        <w:ind w:left="360"/>
                        <w:jc w:val="left"/>
                        <w:rPr>
                          <w:sz w:val="18"/>
                          <w:szCs w:val="18"/>
                        </w:rPr>
                      </w:pPr>
                      <w:r w:rsidRPr="006E27EA">
                        <w:rPr>
                          <w:sz w:val="18"/>
                          <w:szCs w:val="18"/>
                        </w:rPr>
                        <w:t>Feeding</w:t>
                      </w:r>
                      <w:r w:rsidR="00861006" w:rsidRPr="006E27EA">
                        <w:rPr>
                          <w:sz w:val="18"/>
                          <w:szCs w:val="18"/>
                        </w:rPr>
                        <w:t xml:space="preserve"> </w:t>
                      </w:r>
                      <w:r w:rsidRPr="006E27EA">
                        <w:rPr>
                          <w:sz w:val="18"/>
                          <w:szCs w:val="18"/>
                        </w:rPr>
                        <w:t>Program Optimization</w:t>
                      </w:r>
                    </w:p>
                    <w:p w14:paraId="54D2F797" w14:textId="7E77A8DB" w:rsidR="00E86783" w:rsidRPr="006E27EA" w:rsidRDefault="00E86783" w:rsidP="006E27EA">
                      <w:pPr>
                        <w:pStyle w:val="Normalright"/>
                        <w:numPr>
                          <w:ilvl w:val="0"/>
                          <w:numId w:val="7"/>
                        </w:numPr>
                        <w:spacing w:line="240" w:lineRule="auto"/>
                        <w:ind w:left="360"/>
                        <w:jc w:val="left"/>
                        <w:rPr>
                          <w:sz w:val="18"/>
                          <w:szCs w:val="18"/>
                        </w:rPr>
                      </w:pPr>
                      <w:r w:rsidRPr="006E27EA">
                        <w:rPr>
                          <w:sz w:val="18"/>
                          <w:szCs w:val="18"/>
                        </w:rPr>
                        <w:t>Water Quality Monitoring (DO, Ph, salinity, temperature)</w:t>
                      </w:r>
                    </w:p>
                    <w:p w14:paraId="015F9082" w14:textId="11D9D3F8" w:rsidR="00E86783" w:rsidRPr="006E27EA" w:rsidRDefault="00E86783" w:rsidP="006E27EA">
                      <w:pPr>
                        <w:pStyle w:val="Normalright"/>
                        <w:numPr>
                          <w:ilvl w:val="0"/>
                          <w:numId w:val="7"/>
                        </w:numPr>
                        <w:spacing w:line="240" w:lineRule="auto"/>
                        <w:ind w:left="360"/>
                        <w:jc w:val="left"/>
                        <w:rPr>
                          <w:sz w:val="18"/>
                          <w:szCs w:val="18"/>
                        </w:rPr>
                      </w:pPr>
                      <w:r w:rsidRPr="006E27EA">
                        <w:rPr>
                          <w:sz w:val="18"/>
                          <w:szCs w:val="18"/>
                        </w:rPr>
                        <w:t>Fish and Shrimp Disease Management</w:t>
                      </w:r>
                    </w:p>
                    <w:p w14:paraId="25AA9D67" w14:textId="47B77713" w:rsidR="00E86783" w:rsidRPr="006E27EA" w:rsidRDefault="00E86783" w:rsidP="006E27EA">
                      <w:pPr>
                        <w:pStyle w:val="Normalright"/>
                        <w:numPr>
                          <w:ilvl w:val="0"/>
                          <w:numId w:val="7"/>
                        </w:numPr>
                        <w:spacing w:line="240" w:lineRule="auto"/>
                        <w:ind w:left="360"/>
                        <w:jc w:val="left"/>
                        <w:rPr>
                          <w:sz w:val="18"/>
                          <w:szCs w:val="18"/>
                        </w:rPr>
                      </w:pPr>
                      <w:r w:rsidRPr="006E27EA">
                        <w:rPr>
                          <w:sz w:val="18"/>
                          <w:szCs w:val="18"/>
                        </w:rPr>
                        <w:t>Stocking, Grading &amp; Harvesting</w:t>
                      </w:r>
                    </w:p>
                    <w:p w14:paraId="4EBA88FF" w14:textId="078DDC9D" w:rsidR="00E86783" w:rsidRPr="006E27EA" w:rsidRDefault="00E86783" w:rsidP="006E27EA">
                      <w:pPr>
                        <w:pStyle w:val="Normalright"/>
                        <w:numPr>
                          <w:ilvl w:val="0"/>
                          <w:numId w:val="7"/>
                        </w:numPr>
                        <w:spacing w:line="240" w:lineRule="auto"/>
                        <w:ind w:left="360"/>
                        <w:jc w:val="left"/>
                        <w:rPr>
                          <w:sz w:val="18"/>
                          <w:szCs w:val="18"/>
                        </w:rPr>
                      </w:pPr>
                      <w:r w:rsidRPr="006E27EA">
                        <w:rPr>
                          <w:sz w:val="18"/>
                          <w:szCs w:val="18"/>
                        </w:rPr>
                        <w:t>Automated Feeding Systems</w:t>
                      </w:r>
                    </w:p>
                    <w:p w14:paraId="2759CE41" w14:textId="3C80F8B6" w:rsidR="00E86783" w:rsidRPr="006E27EA" w:rsidRDefault="00E86783" w:rsidP="006E27EA">
                      <w:pPr>
                        <w:pStyle w:val="Normalright"/>
                        <w:numPr>
                          <w:ilvl w:val="0"/>
                          <w:numId w:val="7"/>
                        </w:numPr>
                        <w:spacing w:line="240" w:lineRule="auto"/>
                        <w:ind w:left="360"/>
                        <w:jc w:val="left"/>
                        <w:rPr>
                          <w:sz w:val="18"/>
                          <w:szCs w:val="18"/>
                        </w:rPr>
                      </w:pPr>
                      <w:r w:rsidRPr="006E27EA">
                        <w:rPr>
                          <w:sz w:val="18"/>
                          <w:szCs w:val="18"/>
                        </w:rPr>
                        <w:t>Staff Supervision &amp; Team Coordination</w:t>
                      </w:r>
                    </w:p>
                    <w:p w14:paraId="2E2C7E81" w14:textId="55E9EDC2" w:rsidR="00E86783" w:rsidRPr="006E27EA" w:rsidRDefault="00E86783" w:rsidP="006E27EA">
                      <w:pPr>
                        <w:pStyle w:val="Normalright"/>
                        <w:numPr>
                          <w:ilvl w:val="0"/>
                          <w:numId w:val="7"/>
                        </w:numPr>
                        <w:spacing w:line="240" w:lineRule="auto"/>
                        <w:ind w:left="360"/>
                        <w:jc w:val="left"/>
                        <w:rPr>
                          <w:sz w:val="18"/>
                          <w:szCs w:val="18"/>
                        </w:rPr>
                      </w:pPr>
                      <w:r w:rsidRPr="006E27EA">
                        <w:rPr>
                          <w:sz w:val="18"/>
                          <w:szCs w:val="18"/>
                        </w:rPr>
                        <w:t>Biosecurity &amp; Safety Compliance</w:t>
                      </w:r>
                    </w:p>
                    <w:p w14:paraId="31192268" w14:textId="5CB6BED8" w:rsidR="00E86783" w:rsidRPr="006E27EA" w:rsidRDefault="00861006" w:rsidP="006E27EA">
                      <w:pPr>
                        <w:pStyle w:val="Normalright"/>
                        <w:numPr>
                          <w:ilvl w:val="0"/>
                          <w:numId w:val="7"/>
                        </w:numPr>
                        <w:spacing w:line="240" w:lineRule="auto"/>
                        <w:ind w:left="360"/>
                        <w:jc w:val="left"/>
                        <w:rPr>
                          <w:sz w:val="18"/>
                          <w:szCs w:val="18"/>
                        </w:rPr>
                      </w:pPr>
                      <w:r w:rsidRPr="006E27EA">
                        <w:rPr>
                          <w:sz w:val="18"/>
                          <w:szCs w:val="18"/>
                        </w:rPr>
                        <w:t>Production Monitoring &amp; Reporting</w:t>
                      </w:r>
                    </w:p>
                  </w:txbxContent>
                </v:textbox>
                <w10:wrap type="square" anchorx="page" anchory="margin"/>
                <w10:anchorlock/>
              </v:shape>
            </w:pict>
          </mc:Fallback>
        </mc:AlternateContent>
      </w:r>
      <w:r>
        <w:rPr>
          <w:noProof/>
        </w:rPr>
        <mc:AlternateContent>
          <mc:Choice Requires="wps">
            <w:drawing>
              <wp:anchor distT="0" distB="0" distL="114300" distR="114300" simplePos="0" relativeHeight="251696128" behindDoc="0" locked="1" layoutInCell="1" allowOverlap="1" wp14:anchorId="64F83AFD" wp14:editId="6A3CD101">
                <wp:simplePos x="0" y="0"/>
                <wp:positionH relativeFrom="page">
                  <wp:posOffset>603250</wp:posOffset>
                </wp:positionH>
                <wp:positionV relativeFrom="page">
                  <wp:posOffset>5440680</wp:posOffset>
                </wp:positionV>
                <wp:extent cx="1444752" cy="0"/>
                <wp:effectExtent l="0" t="0" r="0" b="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444752" cy="0"/>
                        </a:xfrm>
                        <a:prstGeom prst="line">
                          <a:avLst/>
                        </a:prstGeom>
                        <a:ln w="12700">
                          <a:solidFill>
                            <a:schemeClr val="bg2">
                              <a:lumMod val="2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FDF1D32" id="Straight Connector 10" o:spid="_x0000_s1026" alt="&quot;&quot;" style="position:absolute;z-index:25169612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47.5pt,428.4pt" to="161.25pt,4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" strokecolor="#393737 [814]" strokeweight="1pt">
                <v:stroke joinstyle="miter"/>
                <w10:wrap anchorx="page" anchory="page"/>
                <w10:anchorlock/>
              </v:line>
            </w:pict>
          </mc:Fallback>
        </mc:AlternateContent>
      </w:r>
      <w:r>
        <w:rPr>
          <w:noProof/>
        </w:rPr>
        <mc:AlternateContent>
          <mc:Choice Requires="wps">
            <w:drawing>
              <wp:anchor distT="0" distB="0" distL="114300" distR="114300" simplePos="0" relativeHeight="251694080" behindDoc="0" locked="1" layoutInCell="1" allowOverlap="1" wp14:anchorId="4211D320" wp14:editId="39C62696">
                <wp:simplePos x="0" y="0"/>
                <wp:positionH relativeFrom="page">
                  <wp:posOffset>603250</wp:posOffset>
                </wp:positionH>
                <wp:positionV relativeFrom="page">
                  <wp:posOffset>3328670</wp:posOffset>
                </wp:positionV>
                <wp:extent cx="1444752" cy="0"/>
                <wp:effectExtent l="0" t="0" r="0" b="0"/>
                <wp:wrapNone/>
                <wp:docPr id="9" name="Straight Connector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444752" cy="0"/>
                        </a:xfrm>
                        <a:prstGeom prst="line">
                          <a:avLst/>
                        </a:prstGeom>
                        <a:ln w="12700">
                          <a:solidFill>
                            <a:schemeClr val="bg2">
                              <a:lumMod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4FD6135" id="Straight Connector 9" o:spid="_x0000_s1026" alt="&quot;&quot;" style="position:absolute;z-index:25169408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47.5pt,262.1pt" to="161.25pt,26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" strokecolor="#747070 [1614]" strokeweight="1pt">
                <v:stroke joinstyle="miter"/>
                <w10:wrap anchorx="page" anchory="page"/>
                <w10:anchorlock/>
              </v:line>
            </w:pict>
          </mc:Fallback>
        </mc:AlternateContent>
      </w:r>
      <w:r w:rsidR="002D0BA0" w:rsidRPr="007818D2">
        <w:rPr>
          <w:noProof/>
        </w:rPr>
        <mc:AlternateContent>
          <mc:Choice Requires="wps">
            <w:drawing>
              <wp:anchor distT="45720" distB="45720" distL="114300" distR="114300" simplePos="0" relativeHeight="251688960" behindDoc="0" locked="1" layoutInCell="1" allowOverlap="1" wp14:anchorId="293EC83D" wp14:editId="17107189">
                <wp:simplePos x="0" y="0"/>
                <wp:positionH relativeFrom="page">
                  <wp:align>left</wp:align>
                </wp:positionH>
                <wp:positionV relativeFrom="page">
                  <wp:posOffset>2095500</wp:posOffset>
                </wp:positionV>
                <wp:extent cx="1952625" cy="1234440"/>
                <wp:effectExtent l="0" t="0" r="0" b="3810"/>
                <wp:wrapSquare wrapText="bothSides"/>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2625" cy="1234440"/>
                        </a:xfrm>
                        <a:prstGeom prst="rect">
                          <a:avLst/>
                        </a:prstGeom>
                        <a:noFill/>
                        <a:ln w="9525">
                          <a:noFill/>
                          <a:miter lim="800000"/>
                          <a:headEnd/>
                          <a:tailEnd/>
                        </a:ln>
                      </wps:spPr>
                      <wps:txbx>
                        <w:txbxContent>
                          <w:p w14:paraId="1692B5B0" w14:textId="055F8E3C" w:rsidR="000A5EA2" w:rsidRPr="00BB7C41" w:rsidRDefault="00F1157C" w:rsidP="00C94C8B">
                            <w:pPr>
                              <w:pStyle w:val="Contactinfo"/>
                              <w:rPr>
                                <w:sz w:val="18"/>
                                <w:szCs w:val="18"/>
                              </w:rPr>
                            </w:pPr>
                            <w:r w:rsidRPr="00BB7C41">
                              <w:rPr>
                                <w:sz w:val="18"/>
                                <w:szCs w:val="18"/>
                              </w:rPr>
                              <w:t>0992-054-2291</w:t>
                            </w:r>
                          </w:p>
                          <w:p w14:paraId="1550D2EB" w14:textId="156709A4" w:rsidR="000A5EA2" w:rsidRPr="00BB7C41" w:rsidRDefault="00F1157C" w:rsidP="00C94C8B">
                            <w:pPr>
                              <w:pStyle w:val="Contactinfo"/>
                              <w:rPr>
                                <w:sz w:val="18"/>
                                <w:szCs w:val="18"/>
                              </w:rPr>
                            </w:pPr>
                            <w:r w:rsidRPr="00BB7C41">
                              <w:rPr>
                                <w:sz w:val="18"/>
                                <w:szCs w:val="18"/>
                              </w:rPr>
                              <w:t>Jessonevasco030487@gmail.com</w:t>
                            </w:r>
                          </w:p>
                          <w:p w14:paraId="2EB3504A" w14:textId="6D5D7921" w:rsidR="002D0BA0" w:rsidRPr="00BB7C41" w:rsidRDefault="00F1157C" w:rsidP="00F1157C">
                            <w:pPr>
                              <w:pStyle w:val="Contactinfo"/>
                              <w:rPr>
                                <w:sz w:val="18"/>
                                <w:szCs w:val="18"/>
                              </w:rPr>
                            </w:pPr>
                            <w:r w:rsidRPr="00BB7C41">
                              <w:rPr>
                                <w:sz w:val="18"/>
                                <w:szCs w:val="18"/>
                              </w:rPr>
                              <w:t>Kitcharao, Agusan del Norte Philippines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3EC83D" id="Text Box 15" o:spid="_x0000_s1029" type="#_x0000_t202" style="position:absolute;left:0;text-align:left;margin-left:0;margin-top:165pt;width:153.75pt;height:97.2pt;z-index:251688960;visibility:visible;mso-wrap-style:square;mso-width-percent:0;mso-height-percent:0;mso-wrap-distance-left:9pt;mso-wrap-distance-top:3.6pt;mso-wrap-distance-right:9pt;mso-wrap-distance-bottom:3.6pt;mso-position-horizontal:left;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" filled="f" stroked="f">
                <v:textbox>
                  <w:txbxContent>
                    <w:p w14:paraId="1692B5B0" w14:textId="055F8E3C" w:rsidR="000A5EA2" w:rsidRPr="00BB7C41" w:rsidRDefault="00F1157C" w:rsidP="00C94C8B">
                      <w:pPr>
                        <w:pStyle w:val="Contactinfo"/>
                        <w:rPr>
                          <w:sz w:val="18"/>
                          <w:szCs w:val="18"/>
                        </w:rPr>
                      </w:pPr>
                      <w:r w:rsidRPr="00BB7C41">
                        <w:rPr>
                          <w:sz w:val="18"/>
                          <w:szCs w:val="18"/>
                        </w:rPr>
                        <w:t>0992-054-2291</w:t>
                      </w:r>
                    </w:p>
                    <w:p w14:paraId="1550D2EB" w14:textId="156709A4" w:rsidR="000A5EA2" w:rsidRPr="00BB7C41" w:rsidRDefault="00F1157C" w:rsidP="00C94C8B">
                      <w:pPr>
                        <w:pStyle w:val="Contactinfo"/>
                        <w:rPr>
                          <w:sz w:val="18"/>
                          <w:szCs w:val="18"/>
                        </w:rPr>
                      </w:pPr>
                      <w:r w:rsidRPr="00BB7C41">
                        <w:rPr>
                          <w:sz w:val="18"/>
                          <w:szCs w:val="18"/>
                        </w:rPr>
                        <w:t>Jessonevasco030487@gmail.com</w:t>
                      </w:r>
                    </w:p>
                    <w:p w14:paraId="2EB3504A" w14:textId="6D5D7921" w:rsidR="002D0BA0" w:rsidRPr="00BB7C41" w:rsidRDefault="00F1157C" w:rsidP="00F1157C">
                      <w:pPr>
                        <w:pStyle w:val="Contactinfo"/>
                        <w:rPr>
                          <w:sz w:val="18"/>
                          <w:szCs w:val="18"/>
                        </w:rPr>
                      </w:pPr>
                      <w:r w:rsidRPr="00BB7C41">
                        <w:rPr>
                          <w:sz w:val="18"/>
                          <w:szCs w:val="18"/>
                        </w:rPr>
                        <w:t>Kitcharao, Agusan del Norte Philippines</w:t>
                      </w:r>
                    </w:p>
                  </w:txbxContent>
                </v:textbox>
                <w10:wrap type="square" anchorx="page" anchory="page"/>
                <w10:anchorlock/>
              </v:shape>
            </w:pict>
          </mc:Fallback>
        </mc:AlternateContent>
      </w:r>
      <w:r w:rsidR="002D0BA0" w:rsidRPr="007818D2">
        <w:rPr>
          <w:noProof/>
        </w:rPr>
        <mc:AlternateContent>
          <mc:Choice Requires="wps">
            <w:drawing>
              <wp:anchor distT="45720" distB="45720" distL="114300" distR="114300" simplePos="0" relativeHeight="251689984" behindDoc="0" locked="1" layoutInCell="1" allowOverlap="1" wp14:anchorId="24C8F830" wp14:editId="32F9ED21">
                <wp:simplePos x="0" y="0"/>
                <wp:positionH relativeFrom="page">
                  <wp:posOffset>2476500</wp:posOffset>
                </wp:positionH>
                <wp:positionV relativeFrom="page">
                  <wp:posOffset>1771650</wp:posOffset>
                </wp:positionV>
                <wp:extent cx="4873625" cy="1809750"/>
                <wp:effectExtent l="0" t="0" r="0" b="0"/>
                <wp:wrapSquare wrapText="bothSides"/>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3625" cy="1809750"/>
                        </a:xfrm>
                        <a:prstGeom prst="rect">
                          <a:avLst/>
                        </a:prstGeom>
                        <a:noFill/>
                        <a:ln w="9525">
                          <a:noFill/>
                          <a:miter lim="800000"/>
                          <a:headEnd/>
                          <a:tailEnd/>
                        </a:ln>
                      </wps:spPr>
                      <wps:txbx>
                        <w:txbxContent>
                          <w:p w14:paraId="3A778BDC" w14:textId="77777777" w:rsidR="00096506" w:rsidRPr="007861FF" w:rsidRDefault="00096506" w:rsidP="00096506">
                            <w:pPr>
                              <w:pStyle w:val="Heading1Left"/>
                              <w:rPr>
                                <w:sz w:val="22"/>
                                <w:szCs w:val="22"/>
                              </w:rPr>
                            </w:pPr>
                            <w:r w:rsidRPr="007861FF">
                              <w:rPr>
                                <w:sz w:val="22"/>
                                <w:szCs w:val="22"/>
                              </w:rPr>
                              <w:t>SUMMARY</w:t>
                            </w:r>
                          </w:p>
                          <w:p w14:paraId="173D3903" w14:textId="0E283373" w:rsidR="002D0BA0" w:rsidRPr="007861FF" w:rsidRDefault="00861006" w:rsidP="00801485">
                            <w:pPr>
                              <w:rPr>
                                <w:szCs w:val="22"/>
                              </w:rPr>
                            </w:pPr>
                            <w:r w:rsidRPr="007861FF">
                              <w:rPr>
                                <w:szCs w:val="22"/>
                              </w:rPr>
                              <w:t>Dedicated aquaculture professional with more than 9 years of experience in fish and shrimp farming, including 7.4 years in fish production and 2.4 years in shrimp hatchery and grow- out systems. Skilled in pond management, feeding systems, water quality control, fish health management, and staff supervision. Experienced in automated feeding systems and hatchery operations. Open to international opportunities and visa sponsorship.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C8F830" id="Text Box 26" o:spid="_x0000_s1030" type="#_x0000_t202" style="position:absolute;left:0;text-align:left;margin-left:195pt;margin-top:139.5pt;width:383.75pt;height:142.5pt;z-index:251689984;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" filled="f" stroked="f">
                <v:textbox>
                  <w:txbxContent>
                    <w:p w14:paraId="3A778BDC" w14:textId="77777777" w:rsidR="00096506" w:rsidRPr="007861FF" w:rsidRDefault="00096506" w:rsidP="00096506">
                      <w:pPr>
                        <w:pStyle w:val="Heading1Left"/>
                        <w:rPr>
                          <w:sz w:val="22"/>
                          <w:szCs w:val="22"/>
                        </w:rPr>
                      </w:pPr>
                      <w:r w:rsidRPr="007861FF">
                        <w:rPr>
                          <w:sz w:val="22"/>
                          <w:szCs w:val="22"/>
                        </w:rPr>
                        <w:t>SUMMARY</w:t>
                      </w:r>
                    </w:p>
                    <w:p w14:paraId="173D3903" w14:textId="0E283373" w:rsidR="002D0BA0" w:rsidRPr="007861FF" w:rsidRDefault="00861006" w:rsidP="00801485">
                      <w:pPr>
                        <w:rPr>
                          <w:szCs w:val="22"/>
                        </w:rPr>
                      </w:pPr>
                      <w:r w:rsidRPr="007861FF">
                        <w:rPr>
                          <w:szCs w:val="22"/>
                        </w:rPr>
                        <w:t>Dedicated aquaculture professional with more than 9 years of experience in fish and shrimp farming, including 7.4 years in fish production and 2.4 years in shrimp hatchery and grow- out systems. Skilled in pond management, feeding systems, water quality control, fish health management, and staff supervision. Experienced in automated feeding systems and hatchery operations. Open to international opportunities and visa sponsorship.</w:t>
                      </w:r>
                    </w:p>
                  </w:txbxContent>
                </v:textbox>
                <w10:wrap type="square" anchorx="page" anchory="page"/>
                <w10:anchorlock/>
              </v:shape>
            </w:pict>
          </mc:Fallback>
        </mc:AlternateContent>
      </w:r>
      <w:r w:rsidR="002D0BA0">
        <w:rPr>
          <w:noProof/>
        </w:rPr>
        <mc:AlternateContent>
          <mc:Choice Requires="wpg">
            <w:drawing>
              <wp:anchor distT="0" distB="0" distL="114300" distR="114300" simplePos="0" relativeHeight="251691008" behindDoc="0" locked="1" layoutInCell="1" allowOverlap="1" wp14:anchorId="337F90FE" wp14:editId="681AF608">
                <wp:simplePos x="0" y="0"/>
                <wp:positionH relativeFrom="page">
                  <wp:posOffset>1876425</wp:posOffset>
                </wp:positionH>
                <wp:positionV relativeFrom="page">
                  <wp:posOffset>2162175</wp:posOffset>
                </wp:positionV>
                <wp:extent cx="182880" cy="768350"/>
                <wp:effectExtent l="0" t="0" r="7620" b="0"/>
                <wp:wrapSquare wrapText="bothSides"/>
                <wp:docPr id="18" name="Group 18" descr="Contact info icons"/>
                <wp:cNvGraphicFramePr/>
                <a:graphic xmlns:a="http://schemas.openxmlformats.org/drawingml/2006/main">
                  <a:graphicData uri="http://schemas.microsoft.com/office/word/2010/wordprocessingGroup">
                    <wpg:wgp>
                      <wpg:cNvGrpSpPr/>
                      <wpg:grpSpPr>
                        <a:xfrm>
                          <a:off x="0" y="0"/>
                          <a:ext cx="182880" cy="768350"/>
                          <a:chOff x="0" y="0"/>
                          <a:chExt cx="184754" cy="766644"/>
                        </a:xfrm>
                      </wpg:grpSpPr>
                      <pic:pic xmlns:pic="http://schemas.openxmlformats.org/drawingml/2006/picture">
                        <pic:nvPicPr>
                          <pic:cNvPr id="7" name="Graphic 7"/>
                          <pic:cNvPicPr>
                            <a:picLocks noChangeAspect="1"/>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80975" cy="180975"/>
                          </a:xfrm>
                          <a:prstGeom prst="rect">
                            <a:avLst/>
                          </a:prstGeom>
                        </pic:spPr>
                      </pic:pic>
                      <pic:pic xmlns:pic="http://schemas.openxmlformats.org/drawingml/2006/picture">
                        <pic:nvPicPr>
                          <pic:cNvPr id="12" name="Graphic 12"/>
                          <pic:cNvPicPr>
                            <a:picLocks noChangeAspect="1"/>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3779" y="294724"/>
                            <a:ext cx="180975" cy="180975"/>
                          </a:xfrm>
                          <a:prstGeom prst="rect">
                            <a:avLst/>
                          </a:prstGeom>
                        </pic:spPr>
                      </pic:pic>
                      <pic:pic xmlns:pic="http://schemas.openxmlformats.org/drawingml/2006/picture">
                        <pic:nvPicPr>
                          <pic:cNvPr id="13" name="Graphic 13"/>
                          <pic:cNvPicPr>
                            <a:picLocks noChangeAspect="1"/>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3779" y="585669"/>
                            <a:ext cx="180975" cy="18097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B4BB5EF" id="Group 18" o:spid="_x0000_s1026" alt="Contact info icons" style="position:absolute;margin-left:147.75pt;margin-top:170.25pt;width:14.4pt;height:60.5pt;z-index:251691008;mso-position-horizontal-relative:page;mso-position-vertical-relative:page;mso-width-relative:margin;mso-height-relative:margin" coordsize="1847,7666"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7" o:spid="_x0000_s1027" type="#_x0000_t75" style="position:absolute;width:1809;height:18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">
                  <v:imagedata r:id="rId14" o:title=""/>
                </v:shape>
                <v:shape id="Graphic 12" o:spid="_x0000_s1028" type="#_x0000_t75" style="position:absolute;left:37;top:2947;width:1810;height:18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">
                  <v:imagedata r:id="rId15" o:title=""/>
                </v:shape>
                <v:shape id="Graphic 13" o:spid="_x0000_s1029" type="#_x0000_t75" style="position:absolute;left:37;top:5856;width:1810;height:18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">
                  <v:imagedata r:id="rId16" o:title=""/>
                </v:shape>
                <w10:wrap type="square" anchorx="page" anchory="page"/>
                <w10:anchorlock/>
              </v:group>
            </w:pict>
          </mc:Fallback>
        </mc:AlternateContent>
      </w:r>
      <w:r w:rsidR="002D0BA0" w:rsidRPr="007818D2">
        <w:rPr>
          <w:noProof/>
        </w:rPr>
        <mc:AlternateContent>
          <mc:Choice Requires="wps">
            <w:drawing>
              <wp:anchor distT="45720" distB="45720" distL="114300" distR="114300" simplePos="0" relativeHeight="251692032" behindDoc="0" locked="1" layoutInCell="1" allowOverlap="1" wp14:anchorId="16516CE5" wp14:editId="4CCB3ABF">
                <wp:simplePos x="0" y="0"/>
                <wp:positionH relativeFrom="page">
                  <wp:posOffset>237490</wp:posOffset>
                </wp:positionH>
                <wp:positionV relativeFrom="page">
                  <wp:posOffset>1755775</wp:posOffset>
                </wp:positionV>
                <wp:extent cx="1856232" cy="347472"/>
                <wp:effectExtent l="0" t="0" r="0" b="0"/>
                <wp:wrapSquare wrapText="bothSides"/>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6232" cy="347472"/>
                        </a:xfrm>
                        <a:prstGeom prst="rect">
                          <a:avLst/>
                        </a:prstGeom>
                        <a:noFill/>
                        <a:ln w="9525">
                          <a:noFill/>
                          <a:miter lim="800000"/>
                          <a:headEnd/>
                          <a:tailEnd/>
                        </a:ln>
                      </wps:spPr>
                      <wps:txbx>
                        <w:txbxContent>
                          <w:p w14:paraId="5CE4CDA3" w14:textId="77777777" w:rsidR="002D0BA0" w:rsidRPr="002D0BA0" w:rsidRDefault="002D0BA0" w:rsidP="002D0BA0">
                            <w:pPr>
                              <w:pStyle w:val="Heading1"/>
                            </w:pPr>
                            <w:r w:rsidRPr="002D0BA0">
                              <w:t>Contact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516CE5" id="Text Box 16" o:spid="_x0000_s1031" type="#_x0000_t202" style="position:absolute;left:0;text-align:left;margin-left:18.7pt;margin-top:138.25pt;width:146.15pt;height:27.35pt;z-index:251692032;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" filled="f" stroked="f">
                <v:textbox>
                  <w:txbxContent>
                    <w:p w14:paraId="5CE4CDA3" w14:textId="77777777" w:rsidR="002D0BA0" w:rsidRPr="002D0BA0" w:rsidRDefault="002D0BA0" w:rsidP="002D0BA0">
                      <w:pPr>
                        <w:pStyle w:val="Heading1"/>
                      </w:pPr>
                      <w:r w:rsidRPr="002D0BA0">
                        <w:t>Contact</w:t>
                      </w:r>
                    </w:p>
                  </w:txbxContent>
                </v:textbox>
                <w10:wrap type="square" anchorx="page" anchory="page"/>
                <w10:anchorlock/>
              </v:shape>
            </w:pict>
          </mc:Fallback>
        </mc:AlternateContent>
      </w:r>
      <w:r w:rsidR="002D0BA0">
        <w:rPr>
          <w:noProof/>
        </w:rPr>
        <mc:AlternateContent>
          <mc:Choice Requires="wps">
            <w:drawing>
              <wp:anchor distT="0" distB="0" distL="114300" distR="114300" simplePos="0" relativeHeight="251686912" behindDoc="0" locked="1" layoutInCell="1" allowOverlap="1" wp14:anchorId="2B999C03" wp14:editId="3AB1CC91">
                <wp:simplePos x="0" y="0"/>
                <wp:positionH relativeFrom="page">
                  <wp:posOffset>2304415</wp:posOffset>
                </wp:positionH>
                <wp:positionV relativeFrom="page">
                  <wp:posOffset>1710055</wp:posOffset>
                </wp:positionV>
                <wp:extent cx="0" cy="7955280"/>
                <wp:effectExtent l="0" t="0" r="38100" b="2667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7955280"/>
                        </a:xfrm>
                        <a:prstGeom prst="line">
                          <a:avLst/>
                        </a:prstGeom>
                        <a:ln w="12700">
                          <a:solidFill>
                            <a:schemeClr val="bg2">
                              <a:lumMod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4D71A46A" id="Straight Connector 3" o:spid="_x0000_s1026" alt="&quot;&quot;" style="position:absolute;z-index:251686912;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181.45pt,134.65pt" to="181.45pt,76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" strokecolor="#747070 [1614]" strokeweight="1pt">
                <v:stroke joinstyle="miter"/>
                <w10:wrap anchorx="page" anchory="page"/>
                <w10:anchorlock/>
              </v:line>
            </w:pict>
          </mc:Fallback>
        </mc:AlternateContent>
      </w:r>
      <w:r w:rsidR="002D0BA0">
        <w:rPr>
          <w:noProof/>
        </w:rPr>
        <mc:AlternateContent>
          <mc:Choice Requires="wps">
            <w:drawing>
              <wp:anchor distT="0" distB="0" distL="114300" distR="114300" simplePos="0" relativeHeight="251684864" behindDoc="1" locked="1" layoutInCell="1" allowOverlap="1" wp14:anchorId="6D0F56EB" wp14:editId="00867128">
                <wp:simplePos x="0" y="0"/>
                <wp:positionH relativeFrom="page">
                  <wp:posOffset>0</wp:posOffset>
                </wp:positionH>
                <wp:positionV relativeFrom="paragraph">
                  <wp:posOffset>-228600</wp:posOffset>
                </wp:positionV>
                <wp:extent cx="7772400" cy="1490472"/>
                <wp:effectExtent l="0" t="0" r="0" b="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72400" cy="1490472"/>
                        </a:xfrm>
                        <a:prstGeom prst="rect">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EC40C2" id="Rectangle 1" o:spid="_x0000_s1026" alt="&quot;&quot;" style="position:absolute;margin-left:0;margin-top:-18pt;width:612pt;height:117.35pt;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" fillcolor="#11374f [3208]" stroked="f" strokeweight="1pt">
                <w10:wrap anchorx="page"/>
                <w10:anchorlock/>
              </v:rect>
            </w:pict>
          </mc:Fallback>
        </mc:AlternateContent>
      </w:r>
    </w:p>
    <w:p w14:paraId="55979F8B" w14:textId="473A2D3A" w:rsidR="002D0BA0" w:rsidRPr="00096506" w:rsidRDefault="00F1157C" w:rsidP="00096506">
      <w:pPr>
        <w:pStyle w:val="Title"/>
      </w:pPr>
      <w:r>
        <w:t>JESSON EVASCO</w:t>
      </w:r>
    </w:p>
    <w:p w14:paraId="34D069EB" w14:textId="57BA81E5" w:rsidR="002D0BA0" w:rsidRPr="00096506" w:rsidRDefault="00F1157C" w:rsidP="00096506">
      <w:pPr>
        <w:pStyle w:val="Subtitle"/>
      </w:pPr>
      <w:r>
        <w:t>AQUACULTURE TECHNICIAN</w:t>
      </w:r>
    </w:p>
    <w:p w14:paraId="3A7C2EB8" w14:textId="77777777" w:rsidR="00DC7EB0" w:rsidRDefault="00DC7EB0" w:rsidP="002D0BA0"/>
    <w:sectPr w:rsidR="00DC7EB0" w:rsidSect="002D0BA0">
      <w:pgSz w:w="12240" w:h="15840" w:code="1"/>
      <w:pgMar w:top="360" w:right="720" w:bottom="720" w:left="72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Roboto Slab">
    <w:charset w:val="00"/>
    <w:family w:val="auto"/>
    <w:pitch w:val="variable"/>
    <w:sig w:usb0="000004FF" w:usb1="8000405F" w:usb2="00000022"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A4C537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280752C"/>
    <w:multiLevelType w:val="hybridMultilevel"/>
    <w:tmpl w:val="F2ECE53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B497B8D"/>
    <w:multiLevelType w:val="hybridMultilevel"/>
    <w:tmpl w:val="678CBD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BC24736"/>
    <w:multiLevelType w:val="multilevel"/>
    <w:tmpl w:val="EAC4213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EC939D5"/>
    <w:multiLevelType w:val="hybridMultilevel"/>
    <w:tmpl w:val="B1ACAD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B4504DA"/>
    <w:multiLevelType w:val="hybridMultilevel"/>
    <w:tmpl w:val="B9B6058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6D9003FD"/>
    <w:multiLevelType w:val="multilevel"/>
    <w:tmpl w:val="EAC4213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00E0C57"/>
    <w:multiLevelType w:val="multilevel"/>
    <w:tmpl w:val="EAC4213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8783679">
    <w:abstractNumId w:val="3"/>
  </w:num>
  <w:num w:numId="2" w16cid:durableId="2011633803">
    <w:abstractNumId w:val="6"/>
  </w:num>
  <w:num w:numId="3" w16cid:durableId="121192578">
    <w:abstractNumId w:val="7"/>
  </w:num>
  <w:num w:numId="4" w16cid:durableId="416168857">
    <w:abstractNumId w:val="1"/>
  </w:num>
  <w:num w:numId="5" w16cid:durableId="178667121">
    <w:abstractNumId w:val="5"/>
  </w:num>
  <w:num w:numId="6" w16cid:durableId="1742874221">
    <w:abstractNumId w:val="0"/>
  </w:num>
  <w:num w:numId="7" w16cid:durableId="1034354798">
    <w:abstractNumId w:val="2"/>
  </w:num>
  <w:num w:numId="8" w16cid:durableId="20212767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57C"/>
    <w:rsid w:val="00015C7A"/>
    <w:rsid w:val="000359CF"/>
    <w:rsid w:val="000429E8"/>
    <w:rsid w:val="00043AD5"/>
    <w:rsid w:val="00096506"/>
    <w:rsid w:val="000A4262"/>
    <w:rsid w:val="000A5EA2"/>
    <w:rsid w:val="000D0BAC"/>
    <w:rsid w:val="000E0532"/>
    <w:rsid w:val="00216876"/>
    <w:rsid w:val="002273FD"/>
    <w:rsid w:val="00257458"/>
    <w:rsid w:val="00282FFF"/>
    <w:rsid w:val="002C16E6"/>
    <w:rsid w:val="002D0BA0"/>
    <w:rsid w:val="00327197"/>
    <w:rsid w:val="003671C5"/>
    <w:rsid w:val="003F41D5"/>
    <w:rsid w:val="00455F1E"/>
    <w:rsid w:val="00470EA4"/>
    <w:rsid w:val="00477EE5"/>
    <w:rsid w:val="004A411A"/>
    <w:rsid w:val="004A7559"/>
    <w:rsid w:val="004B79F8"/>
    <w:rsid w:val="00523E2E"/>
    <w:rsid w:val="005302BA"/>
    <w:rsid w:val="00555E9F"/>
    <w:rsid w:val="00561ADE"/>
    <w:rsid w:val="00590835"/>
    <w:rsid w:val="005933EA"/>
    <w:rsid w:val="005A1570"/>
    <w:rsid w:val="005C5CAC"/>
    <w:rsid w:val="005D7B5F"/>
    <w:rsid w:val="00652AF1"/>
    <w:rsid w:val="0065746C"/>
    <w:rsid w:val="0069694E"/>
    <w:rsid w:val="006A71DB"/>
    <w:rsid w:val="006B29A0"/>
    <w:rsid w:val="006E27EA"/>
    <w:rsid w:val="00760A74"/>
    <w:rsid w:val="00762FC2"/>
    <w:rsid w:val="007818D2"/>
    <w:rsid w:val="007861FF"/>
    <w:rsid w:val="00797A36"/>
    <w:rsid w:val="007D286A"/>
    <w:rsid w:val="00801485"/>
    <w:rsid w:val="008312DB"/>
    <w:rsid w:val="00861006"/>
    <w:rsid w:val="00872B91"/>
    <w:rsid w:val="008C57C3"/>
    <w:rsid w:val="008E5907"/>
    <w:rsid w:val="00905239"/>
    <w:rsid w:val="00915042"/>
    <w:rsid w:val="009468D7"/>
    <w:rsid w:val="00955A24"/>
    <w:rsid w:val="00963D91"/>
    <w:rsid w:val="0097186B"/>
    <w:rsid w:val="009C4E3C"/>
    <w:rsid w:val="00A21FBF"/>
    <w:rsid w:val="00A62BD4"/>
    <w:rsid w:val="00AE2649"/>
    <w:rsid w:val="00AF1BBA"/>
    <w:rsid w:val="00AF5421"/>
    <w:rsid w:val="00B44F46"/>
    <w:rsid w:val="00B717E3"/>
    <w:rsid w:val="00B84052"/>
    <w:rsid w:val="00B91016"/>
    <w:rsid w:val="00BB7C41"/>
    <w:rsid w:val="00BC00D3"/>
    <w:rsid w:val="00C202A5"/>
    <w:rsid w:val="00C24920"/>
    <w:rsid w:val="00C94C8B"/>
    <w:rsid w:val="00CC3745"/>
    <w:rsid w:val="00D215D4"/>
    <w:rsid w:val="00D21643"/>
    <w:rsid w:val="00D361E9"/>
    <w:rsid w:val="00D36F89"/>
    <w:rsid w:val="00D43E85"/>
    <w:rsid w:val="00D4477D"/>
    <w:rsid w:val="00D76F32"/>
    <w:rsid w:val="00D82DDF"/>
    <w:rsid w:val="00D920AB"/>
    <w:rsid w:val="00DC7EB0"/>
    <w:rsid w:val="00DD131B"/>
    <w:rsid w:val="00DF39A3"/>
    <w:rsid w:val="00E724A0"/>
    <w:rsid w:val="00E86783"/>
    <w:rsid w:val="00E90692"/>
    <w:rsid w:val="00E93DEA"/>
    <w:rsid w:val="00EA0337"/>
    <w:rsid w:val="00EB3841"/>
    <w:rsid w:val="00EC0761"/>
    <w:rsid w:val="00F1157C"/>
    <w:rsid w:val="00F44031"/>
    <w:rsid w:val="00F50B2A"/>
    <w:rsid w:val="00F5194B"/>
    <w:rsid w:val="00F57595"/>
    <w:rsid w:val="00F83CA6"/>
    <w:rsid w:val="00F97A4C"/>
    <w:rsid w:val="00FD0E81"/>
    <w:rsid w:val="00FD5871"/>
    <w:rsid w:val="00FE73A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B6A54"/>
  <w15:chartTrackingRefBased/>
  <w15:docId w15:val="{A8D1F0A6-B805-4826-84A9-44A8655A9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lsdException w:name="Unresolved Mention" w:semiHidden="1" w:unhideWhenUsed="1"/>
    <w:lsdException w:name="Smart Link" w:semiHidden="1" w:unhideWhenUsed="1"/>
  </w:latentStyles>
  <w:style w:type="paragraph" w:default="1" w:styleId="Normal">
    <w:name w:val="Normal"/>
    <w:qFormat/>
    <w:rsid w:val="00B84052"/>
    <w:pPr>
      <w:spacing w:after="0"/>
      <w:jc w:val="both"/>
    </w:pPr>
    <w:rPr>
      <w:rFonts w:cs="Open Sans"/>
      <w:color w:val="767171" w:themeColor="background2" w:themeShade="80"/>
      <w:position w:val="8"/>
      <w:szCs w:val="24"/>
      <w:lang w:val="en-US"/>
    </w:rPr>
  </w:style>
  <w:style w:type="paragraph" w:styleId="Heading1">
    <w:name w:val="heading 1"/>
    <w:basedOn w:val="Normal"/>
    <w:next w:val="Normal"/>
    <w:link w:val="Heading1Char"/>
    <w:uiPriority w:val="9"/>
    <w:qFormat/>
    <w:rsid w:val="00801485"/>
    <w:pPr>
      <w:jc w:val="right"/>
      <w:outlineLvl w:val="0"/>
    </w:pPr>
    <w:rPr>
      <w:b/>
      <w:caps/>
      <w:color w:val="7F7F7F" w:themeColor="text1" w:themeTint="80"/>
      <w:spacing w:val="20"/>
      <w:kern w:val="48"/>
      <w:position w:val="9"/>
      <w:sz w:val="26"/>
      <w:szCs w:val="26"/>
    </w:rPr>
  </w:style>
  <w:style w:type="paragraph" w:styleId="Heading2">
    <w:name w:val="heading 2"/>
    <w:basedOn w:val="Normal"/>
    <w:next w:val="Normal"/>
    <w:link w:val="Heading2Char"/>
    <w:uiPriority w:val="9"/>
    <w:qFormat/>
    <w:rsid w:val="00B84052"/>
    <w:pPr>
      <w:outlineLvl w:val="1"/>
    </w:pPr>
    <w:rPr>
      <w:b/>
      <w:bCs/>
      <w:sz w:val="24"/>
      <w:szCs w:val="28"/>
    </w:rPr>
  </w:style>
  <w:style w:type="paragraph" w:styleId="Heading3">
    <w:name w:val="heading 3"/>
    <w:basedOn w:val="Normal"/>
    <w:next w:val="Normal"/>
    <w:link w:val="Heading3Char"/>
    <w:uiPriority w:val="9"/>
    <w:qFormat/>
    <w:rsid w:val="00B84052"/>
    <w:pPr>
      <w:spacing w:after="16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semiHidden/>
    <w:qFormat/>
    <w:rsid w:val="00470EA4"/>
    <w:pPr>
      <w:spacing w:line="240" w:lineRule="auto"/>
      <w:ind w:left="720"/>
      <w:contextualSpacing/>
      <w:jc w:val="center"/>
    </w:pPr>
  </w:style>
  <w:style w:type="paragraph" w:styleId="Title">
    <w:name w:val="Title"/>
    <w:basedOn w:val="Normal"/>
    <w:next w:val="Normal"/>
    <w:link w:val="TitleChar"/>
    <w:uiPriority w:val="10"/>
    <w:qFormat/>
    <w:rsid w:val="00096506"/>
    <w:pPr>
      <w:spacing w:after="160"/>
      <w:jc w:val="center"/>
    </w:pPr>
    <w:rPr>
      <w:rFonts w:asciiTheme="majorHAnsi" w:hAnsiTheme="majorHAnsi" w:cstheme="minorBidi"/>
      <w:caps/>
      <w:color w:val="E3DBC7" w:themeColor="accent3" w:themeTint="66"/>
      <w:spacing w:val="80"/>
      <w:position w:val="0"/>
      <w:sz w:val="56"/>
      <w:szCs w:val="56"/>
    </w:rPr>
  </w:style>
  <w:style w:type="character" w:customStyle="1" w:styleId="TitleChar">
    <w:name w:val="Title Char"/>
    <w:basedOn w:val="DefaultParagraphFont"/>
    <w:link w:val="Title"/>
    <w:uiPriority w:val="10"/>
    <w:rsid w:val="00096506"/>
    <w:rPr>
      <w:rFonts w:asciiTheme="majorHAnsi" w:hAnsiTheme="majorHAnsi"/>
      <w:caps/>
      <w:color w:val="E3DBC7" w:themeColor="accent3" w:themeTint="66"/>
      <w:spacing w:val="80"/>
      <w:sz w:val="56"/>
      <w:szCs w:val="56"/>
      <w:lang w:val="en-US"/>
    </w:rPr>
  </w:style>
  <w:style w:type="paragraph" w:styleId="Subtitle">
    <w:name w:val="Subtitle"/>
    <w:basedOn w:val="Normal"/>
    <w:next w:val="Normal"/>
    <w:link w:val="SubtitleChar"/>
    <w:uiPriority w:val="11"/>
    <w:qFormat/>
    <w:rsid w:val="00801485"/>
    <w:pPr>
      <w:spacing w:after="160"/>
      <w:jc w:val="center"/>
    </w:pPr>
    <w:rPr>
      <w:b/>
      <w:caps/>
      <w:color w:val="E3DBC7" w:themeColor="accent3" w:themeTint="66"/>
      <w:spacing w:val="80"/>
      <w:position w:val="0"/>
      <w:szCs w:val="22"/>
    </w:rPr>
  </w:style>
  <w:style w:type="character" w:customStyle="1" w:styleId="SubtitleChar">
    <w:name w:val="Subtitle Char"/>
    <w:basedOn w:val="DefaultParagraphFont"/>
    <w:link w:val="Subtitle"/>
    <w:uiPriority w:val="11"/>
    <w:rsid w:val="00801485"/>
    <w:rPr>
      <w:rFonts w:cs="Open Sans"/>
      <w:b/>
      <w:caps/>
      <w:color w:val="E3DBC7" w:themeColor="accent3" w:themeTint="66"/>
      <w:spacing w:val="80"/>
      <w:lang w:val="en-US"/>
    </w:rPr>
  </w:style>
  <w:style w:type="character" w:customStyle="1" w:styleId="Heading1Char">
    <w:name w:val="Heading 1 Char"/>
    <w:basedOn w:val="DefaultParagraphFont"/>
    <w:link w:val="Heading1"/>
    <w:uiPriority w:val="9"/>
    <w:rsid w:val="00801485"/>
    <w:rPr>
      <w:rFonts w:cs="Open Sans"/>
      <w:b/>
      <w:caps/>
      <w:color w:val="7F7F7F" w:themeColor="text1" w:themeTint="80"/>
      <w:spacing w:val="20"/>
      <w:kern w:val="48"/>
      <w:position w:val="9"/>
      <w:sz w:val="26"/>
      <w:szCs w:val="26"/>
      <w:lang w:val="en-US"/>
    </w:rPr>
  </w:style>
  <w:style w:type="paragraph" w:customStyle="1" w:styleId="Contactinfo">
    <w:name w:val="Contact info"/>
    <w:basedOn w:val="Normal"/>
    <w:qFormat/>
    <w:rsid w:val="00801485"/>
    <w:pPr>
      <w:spacing w:line="360" w:lineRule="auto"/>
      <w:jc w:val="right"/>
    </w:pPr>
    <w:rPr>
      <w:position w:val="0"/>
      <w:szCs w:val="22"/>
    </w:rPr>
  </w:style>
  <w:style w:type="character" w:customStyle="1" w:styleId="Heading2Char">
    <w:name w:val="Heading 2 Char"/>
    <w:basedOn w:val="DefaultParagraphFont"/>
    <w:link w:val="Heading2"/>
    <w:uiPriority w:val="9"/>
    <w:rsid w:val="00B84052"/>
    <w:rPr>
      <w:rFonts w:cs="Open Sans"/>
      <w:b/>
      <w:bCs/>
      <w:color w:val="767171" w:themeColor="background2" w:themeShade="80"/>
      <w:position w:val="8"/>
      <w:sz w:val="24"/>
      <w:szCs w:val="28"/>
      <w:lang w:val="en-US"/>
    </w:rPr>
  </w:style>
  <w:style w:type="paragraph" w:customStyle="1" w:styleId="Heading1Left">
    <w:name w:val="Heading 1 Left"/>
    <w:basedOn w:val="Heading1"/>
    <w:qFormat/>
    <w:rsid w:val="00096506"/>
    <w:pPr>
      <w:jc w:val="left"/>
    </w:pPr>
  </w:style>
  <w:style w:type="character" w:customStyle="1" w:styleId="Heading3Char">
    <w:name w:val="Heading 3 Char"/>
    <w:basedOn w:val="DefaultParagraphFont"/>
    <w:link w:val="Heading3"/>
    <w:uiPriority w:val="9"/>
    <w:rsid w:val="00B84052"/>
    <w:rPr>
      <w:rFonts w:cs="Open Sans"/>
      <w:color w:val="767171" w:themeColor="background2" w:themeShade="80"/>
      <w:position w:val="8"/>
      <w:szCs w:val="24"/>
      <w:lang w:val="en-US"/>
    </w:rPr>
  </w:style>
  <w:style w:type="paragraph" w:styleId="ListBullet">
    <w:name w:val="List Bullet"/>
    <w:basedOn w:val="Normal"/>
    <w:uiPriority w:val="99"/>
    <w:rsid w:val="00B84052"/>
    <w:pPr>
      <w:numPr>
        <w:numId w:val="6"/>
      </w:numPr>
      <w:ind w:left="720"/>
      <w:contextualSpacing/>
    </w:pPr>
  </w:style>
  <w:style w:type="paragraph" w:customStyle="1" w:styleId="Normalright">
    <w:name w:val="Normal right"/>
    <w:basedOn w:val="Normal"/>
    <w:qFormat/>
    <w:rsid w:val="00B84052"/>
    <w:pPr>
      <w:jc w:val="right"/>
    </w:pPr>
  </w:style>
  <w:style w:type="paragraph" w:customStyle="1" w:styleId="Smallspace">
    <w:name w:val="Small space"/>
    <w:basedOn w:val="Normal"/>
    <w:qFormat/>
    <w:rsid w:val="00B84052"/>
    <w:pPr>
      <w:jc w:val="right"/>
    </w:pPr>
    <w:rPr>
      <w:sz w:val="6"/>
    </w:rPr>
  </w:style>
  <w:style w:type="character" w:styleId="Emphasis">
    <w:name w:val="Emphasis"/>
    <w:basedOn w:val="DefaultParagraphFont"/>
    <w:uiPriority w:val="20"/>
    <w:qFormat/>
    <w:rsid w:val="00B84052"/>
    <w:rPr>
      <w:b/>
      <w:i w:val="0"/>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sv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svg"/><Relationship Id="rId5" Type="http://schemas.openxmlformats.org/officeDocument/2006/relationships/styles" Target="style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svg"/><Relationship Id="rId14"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mre\AppData\Roaming\Microsoft\Templates\Simple%20professional%20resume.dotx" TargetMode="External"/></Relationships>
</file>

<file path=word/theme/theme1.xml><?xml version="1.0" encoding="utf-8"?>
<a:theme xmlns:a="http://schemas.openxmlformats.org/drawingml/2006/main" name="Office Theme">
  <a:themeElements>
    <a:clrScheme name="Custom 292">
      <a:dk1>
        <a:sysClr val="windowText" lastClr="000000"/>
      </a:dk1>
      <a:lt1>
        <a:sysClr val="window" lastClr="FFFFFF"/>
      </a:lt1>
      <a:dk2>
        <a:srgbClr val="C00000"/>
      </a:dk2>
      <a:lt2>
        <a:srgbClr val="E7E6E6"/>
      </a:lt2>
      <a:accent1>
        <a:srgbClr val="CCCCDA"/>
      </a:accent1>
      <a:accent2>
        <a:srgbClr val="C4B1CF"/>
      </a:accent2>
      <a:accent3>
        <a:srgbClr val="B9A773"/>
      </a:accent3>
      <a:accent4>
        <a:srgbClr val="B48A9E"/>
      </a:accent4>
      <a:accent5>
        <a:srgbClr val="11374F"/>
      </a:accent5>
      <a:accent6>
        <a:srgbClr val="7D8C68"/>
      </a:accent6>
      <a:hlink>
        <a:srgbClr val="0563C1"/>
      </a:hlink>
      <a:folHlink>
        <a:srgbClr val="C00000"/>
      </a:folHlink>
    </a:clrScheme>
    <a:fontScheme name="Custom 9">
      <a:majorFont>
        <a:latin typeface="Roboto Slab"/>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30" ma:contentTypeDescription="Create a new document." ma:contentTypeScope="" ma:versionID="cec0622158e8f13124e9e8fd4de31bd1">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52f30ab005d15df08657af532e6e3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element ref="ns2:MediaServiceObjectDetectorVersions" minOccurs="0"/>
                <xsd:element ref="ns2:MediaServiceSystemTag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hidden="true"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hidden="tru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hidden="true" ma:internalName="Background" ma:readOnly="false">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ystemTags" ma:index="32" nillable="true" ma:displayName="MediaServiceSystemTags" ma:hidden="true" ma:internalName="MediaServiceSystemTags" ma:readOnly="true">
      <xsd:simpleType>
        <xsd:restriction base="dms:Note"/>
      </xsd:simpleType>
    </xsd:element>
    <xsd:element name="MediaServiceBillingMetadata" ma:index="33" nillable="true" ma:displayName="MediaServiceBillingMetadata" ma:hidden="true" ma:internalName="MediaServiceBillingMetadata"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230e9df3-be65-4c73-a93b-d1236ebd677e" xsi:nil="true"/>
    <ImageTagsTaxHTField xmlns="71af3243-3dd4-4a8d-8c0d-dd76da1f02a5">
      <Terms xmlns="http://schemas.microsoft.com/office/infopath/2007/PartnerControls"/>
    </ImageTagsTaxHTField>
    <Image xmlns="71af3243-3dd4-4a8d-8c0d-dd76da1f02a5">
      <Url xsi:nil="true"/>
      <Description xsi:nil="true"/>
    </Image>
    <Status xmlns="71af3243-3dd4-4a8d-8c0d-dd76da1f02a5">Not started</Status>
    <Background xmlns="71af3243-3dd4-4a8d-8c0d-dd76da1f02a5">false</Background>
    <MediaServiceKeyPoints xmlns="71af3243-3dd4-4a8d-8c0d-dd76da1f02a5" xsi:nil="true"/>
    <SharedWithUsers xmlns="16c05727-aa75-4e4a-9b5f-8a80a1165891">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98B2E7-CE2F-4340-8334-FDE2026ED4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D194E5-51C0-4C07-BA30-915C753353B6}">
  <ds:schemaRefs>
    <ds:schemaRef ds:uri="http://schemas.microsoft.com/office/2006/metadata/properties"/>
    <ds:schemaRef ds:uri="http://schemas.microsoft.com/office/infopath/2007/PartnerControls"/>
    <ds:schemaRef ds:uri="http://schemas.microsoft.com/sharepoint/v3"/>
    <ds:schemaRef ds:uri="230e9df3-be65-4c73-a93b-d1236ebd677e"/>
    <ds:schemaRef ds:uri="71af3243-3dd4-4a8d-8c0d-dd76da1f02a5"/>
    <ds:schemaRef ds:uri="16c05727-aa75-4e4a-9b5f-8a80a1165891"/>
  </ds:schemaRefs>
</ds:datastoreItem>
</file>

<file path=customXml/itemProps3.xml><?xml version="1.0" encoding="utf-8"?>
<ds:datastoreItem xmlns:ds="http://schemas.openxmlformats.org/officeDocument/2006/customXml" ds:itemID="{1068642D-1FAD-4DF0-8BF1-1BD7A817FBB6}">
  <ds:schemaRefs>
    <ds:schemaRef ds:uri="http://schemas.microsoft.com/sharepoint/v3/contenttype/forms"/>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Simple professional resume.dotx</Template>
  <TotalTime>1</TotalTime>
  <Pages>1</Pages>
  <Words>7</Words>
  <Characters>43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vemre</dc:creator>
  <cp:keywords/>
  <dc:description/>
  <cp:lastModifiedBy>Mishacarmaé .</cp:lastModifiedBy>
  <cp:revision>3</cp:revision>
  <dcterms:created xsi:type="dcterms:W3CDTF">2026-05-06T12:47:00Z</dcterms:created>
  <dcterms:modified xsi:type="dcterms:W3CDTF">2026-05-10T06:39:00Z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y fmtid="{D5CDD505-2E9C-101B-9397-08002B2CF9AE}" pid="3" name="MediaServiceImageTags">
    <vt:lpwstr/>
  </property>
  <property fmtid="{D5CDD505-2E9C-101B-9397-08002B2CF9AE}" pid="4" name="Order">
    <vt:r8>5357400</vt:r8>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y fmtid="{D5CDD505-2E9C-101B-9397-08002B2CF9AE}" pid="8" name="ComplianceAssetId">
    <vt:lpwstr/>
  </property>
  <property fmtid="{D5CDD505-2E9C-101B-9397-08002B2CF9AE}" pid="9" name="_ExtendedDescription">
    <vt:lpwstr/>
  </property>
  <property fmtid="{D5CDD505-2E9C-101B-9397-08002B2CF9AE}" pid="10" name="TriggerFlowInfo">
    <vt:lpwstr/>
  </property>
</Properties>
</file>